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D1BBC28" w14:textId="77777777" w:rsidR="00BA6B2D" w:rsidRDefault="00BA6B2D" w:rsidP="00BA6B2D">
      <w:pPr>
        <w:pStyle w:val="AttachmentHeading"/>
        <w:ind w:hanging="294"/>
      </w:pPr>
      <w:bookmarkStart w:id="0" w:name="_Toc491785559"/>
      <w:bookmarkStart w:id="1" w:name="_Toc495299972"/>
      <w:bookmarkStart w:id="2" w:name="_Toc160876729"/>
      <w:bookmarkStart w:id="3" w:name="_Toc197495960"/>
      <w:bookmarkStart w:id="4" w:name="_Toc254937798"/>
      <w:bookmarkStart w:id="5" w:name="_Toc255911951"/>
      <w:bookmarkStart w:id="6" w:name="_Toc262650543"/>
      <w:bookmarkStart w:id="7" w:name="_Toc367794936"/>
      <w:r>
        <w:t>Personal DAC-Hour Record</w:t>
      </w:r>
      <w:bookmarkEnd w:id="0"/>
      <w:bookmarkEnd w:id="1"/>
      <w:r>
        <w:t xml:space="preserve"> Template</w:t>
      </w:r>
    </w:p>
    <w:p w14:paraId="2C0E3A07" w14:textId="77777777" w:rsidR="00BA6B2D" w:rsidRDefault="00BA6B2D" w:rsidP="00BA6B2D"/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254"/>
        <w:gridCol w:w="1441"/>
        <w:gridCol w:w="1530"/>
        <w:gridCol w:w="1256"/>
        <w:gridCol w:w="1354"/>
        <w:gridCol w:w="1260"/>
        <w:gridCol w:w="1369"/>
      </w:tblGrid>
      <w:tr w:rsidR="00BA6B2D" w14:paraId="67755AE5" w14:textId="77777777" w:rsidTr="00BA6B2D">
        <w:trPr>
          <w:jc w:val="center"/>
        </w:trPr>
        <w:tc>
          <w:tcPr>
            <w:tcW w:w="42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38D4DCCF" w14:textId="77777777" w:rsidR="00BA6B2D" w:rsidRDefault="00BA6B2D">
            <w:pPr>
              <w:tabs>
                <w:tab w:val="left" w:pos="-1388"/>
              </w:tabs>
              <w:suppressAutoHyphens/>
              <w:spacing w:before="47" w:after="54" w:line="216" w:lineRule="auto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Name: </w:t>
            </w:r>
          </w:p>
        </w:tc>
        <w:tc>
          <w:tcPr>
            <w:tcW w:w="2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5927C8DD" w14:textId="77777777" w:rsidR="00BA6B2D" w:rsidRDefault="00BA6B2D">
            <w:pPr>
              <w:tabs>
                <w:tab w:val="left" w:pos="-4614"/>
              </w:tabs>
              <w:suppressAutoHyphens/>
              <w:spacing w:before="47" w:after="54" w:line="216" w:lineRule="auto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Company: </w:t>
            </w:r>
          </w:p>
        </w:tc>
        <w:tc>
          <w:tcPr>
            <w:tcW w:w="26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51B40E" w14:textId="77777777" w:rsidR="00BA6B2D" w:rsidRDefault="00BA6B2D">
            <w:pPr>
              <w:tabs>
                <w:tab w:val="left" w:pos="-6244"/>
              </w:tabs>
              <w:suppressAutoHyphens/>
              <w:spacing w:before="47" w:after="54" w:line="216" w:lineRule="auto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Emp. No.: </w:t>
            </w:r>
          </w:p>
        </w:tc>
      </w:tr>
      <w:tr w:rsidR="00BA6B2D" w14:paraId="10156B8A" w14:textId="77777777" w:rsidTr="00BA6B2D">
        <w:trPr>
          <w:jc w:val="center"/>
        </w:trPr>
        <w:tc>
          <w:tcPr>
            <w:tcW w:w="1254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1C2CECEB" w14:textId="77777777" w:rsidR="00BA6B2D" w:rsidRDefault="00BA6B2D">
            <w:pPr>
              <w:tabs>
                <w:tab w:val="left" w:pos="1320"/>
              </w:tabs>
              <w:suppressAutoHyphens/>
              <w:spacing w:before="47" w:after="54" w:line="216" w:lineRule="auto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Day of</w:t>
            </w:r>
          </w:p>
        </w:tc>
        <w:tc>
          <w:tcPr>
            <w:tcW w:w="297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0289B22A" w14:textId="77777777" w:rsidR="00BA6B2D" w:rsidRDefault="00BA6B2D">
            <w:pPr>
              <w:tabs>
                <w:tab w:val="left" w:pos="-1388"/>
              </w:tabs>
              <w:suppressAutoHyphens/>
              <w:spacing w:before="47" w:after="54" w:line="216" w:lineRule="auto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Month</w:t>
            </w:r>
          </w:p>
        </w:tc>
        <w:tc>
          <w:tcPr>
            <w:tcW w:w="261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7784B0F9" w14:textId="77777777" w:rsidR="00BA6B2D" w:rsidRDefault="00BA6B2D">
            <w:pPr>
              <w:tabs>
                <w:tab w:val="left" w:pos="-4614"/>
              </w:tabs>
              <w:suppressAutoHyphens/>
              <w:spacing w:before="47" w:after="54" w:line="216" w:lineRule="auto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Month</w:t>
            </w:r>
          </w:p>
        </w:tc>
        <w:tc>
          <w:tcPr>
            <w:tcW w:w="262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88637BF" w14:textId="77777777" w:rsidR="00BA6B2D" w:rsidRDefault="00BA6B2D">
            <w:pPr>
              <w:tabs>
                <w:tab w:val="left" w:pos="-6244"/>
              </w:tabs>
              <w:suppressAutoHyphens/>
              <w:spacing w:before="47" w:after="54" w:line="216" w:lineRule="auto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Month</w:t>
            </w:r>
          </w:p>
        </w:tc>
      </w:tr>
      <w:tr w:rsidR="00BA6B2D" w14:paraId="7B414651" w14:textId="77777777" w:rsidTr="00BA6B2D">
        <w:trPr>
          <w:jc w:val="center"/>
        </w:trPr>
        <w:tc>
          <w:tcPr>
            <w:tcW w:w="1254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20CB35BF" w14:textId="77777777" w:rsidR="00BA6B2D" w:rsidRDefault="00BA6B2D">
            <w:pPr>
              <w:tabs>
                <w:tab w:val="left" w:pos="1320"/>
              </w:tabs>
              <w:suppressAutoHyphens/>
              <w:spacing w:before="47" w:after="54" w:line="216" w:lineRule="auto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Month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2ED9A519" w14:textId="77777777" w:rsidR="00BA6B2D" w:rsidRDefault="00BA6B2D">
            <w:pPr>
              <w:tabs>
                <w:tab w:val="left" w:pos="242"/>
              </w:tabs>
              <w:suppressAutoHyphens/>
              <w:spacing w:before="47" w:after="54" w:line="216" w:lineRule="auto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Daily Total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6E9F7936" w14:textId="77777777" w:rsidR="00BA6B2D" w:rsidRDefault="00BA6B2D">
            <w:pPr>
              <w:tabs>
                <w:tab w:val="left" w:pos="-1388"/>
              </w:tabs>
              <w:suppressAutoHyphens/>
              <w:spacing w:before="47" w:after="54" w:line="216" w:lineRule="auto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7-Day Total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76F9F13E" w14:textId="77777777" w:rsidR="00BA6B2D" w:rsidRDefault="00BA6B2D">
            <w:pPr>
              <w:tabs>
                <w:tab w:val="left" w:pos="-3001"/>
              </w:tabs>
              <w:suppressAutoHyphens/>
              <w:spacing w:before="47" w:after="54" w:line="216" w:lineRule="auto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Daily Total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6DA8D5A0" w14:textId="77777777" w:rsidR="00BA6B2D" w:rsidRDefault="00BA6B2D">
            <w:pPr>
              <w:tabs>
                <w:tab w:val="left" w:pos="-4614"/>
              </w:tabs>
              <w:suppressAutoHyphens/>
              <w:spacing w:before="47" w:after="54" w:line="216" w:lineRule="auto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7-Day Total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01184FF1" w14:textId="77777777" w:rsidR="00BA6B2D" w:rsidRDefault="00BA6B2D">
            <w:pPr>
              <w:tabs>
                <w:tab w:val="left" w:pos="-6244"/>
              </w:tabs>
              <w:suppressAutoHyphens/>
              <w:spacing w:before="47" w:after="54" w:line="216" w:lineRule="auto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Daily Total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CBF8AEC" w14:textId="77777777" w:rsidR="00BA6B2D" w:rsidRDefault="00BA6B2D">
            <w:pPr>
              <w:tabs>
                <w:tab w:val="left" w:pos="-6244"/>
              </w:tabs>
              <w:suppressAutoHyphens/>
              <w:spacing w:before="47" w:after="54" w:line="216" w:lineRule="auto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7-Day Total</w:t>
            </w:r>
          </w:p>
        </w:tc>
      </w:tr>
      <w:tr w:rsidR="00BA6B2D" w14:paraId="0C15BFC3" w14:textId="77777777" w:rsidTr="00BA6B2D">
        <w:trPr>
          <w:jc w:val="center"/>
        </w:trPr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12337AD1" w14:textId="77777777" w:rsidR="00BA6B2D" w:rsidRDefault="00BA6B2D">
            <w:pPr>
              <w:tabs>
                <w:tab w:val="left" w:pos="1320"/>
              </w:tabs>
              <w:suppressAutoHyphens/>
              <w:spacing w:before="47" w:after="54" w:line="216" w:lineRule="auto"/>
              <w:jc w:val="center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BFB56A7" w14:textId="77777777" w:rsidR="00BA6B2D" w:rsidRDefault="00BA6B2D">
            <w:pPr>
              <w:tabs>
                <w:tab w:val="left" w:pos="242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4381D62" w14:textId="77777777" w:rsidR="00BA6B2D" w:rsidRDefault="00BA6B2D">
            <w:pPr>
              <w:tabs>
                <w:tab w:val="left" w:pos="-1388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7CC14D8" w14:textId="77777777" w:rsidR="00BA6B2D" w:rsidRDefault="00BA6B2D">
            <w:pPr>
              <w:tabs>
                <w:tab w:val="left" w:pos="-3001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B484696" w14:textId="77777777" w:rsidR="00BA6B2D" w:rsidRDefault="00BA6B2D">
            <w:pPr>
              <w:tabs>
                <w:tab w:val="left" w:pos="-4614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EC8B119" w14:textId="77777777" w:rsidR="00BA6B2D" w:rsidRDefault="00BA6B2D">
            <w:pPr>
              <w:tabs>
                <w:tab w:val="left" w:pos="-6244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43EE64B" w14:textId="77777777" w:rsidR="00BA6B2D" w:rsidRDefault="00BA6B2D">
            <w:pPr>
              <w:tabs>
                <w:tab w:val="left" w:pos="-6244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</w:tr>
      <w:tr w:rsidR="00BA6B2D" w14:paraId="3ACA9729" w14:textId="77777777" w:rsidTr="00BA6B2D">
        <w:trPr>
          <w:jc w:val="center"/>
        </w:trPr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396A60A0" w14:textId="77777777" w:rsidR="00BA6B2D" w:rsidRDefault="00BA6B2D">
            <w:pPr>
              <w:tabs>
                <w:tab w:val="left" w:pos="1320"/>
              </w:tabs>
              <w:suppressAutoHyphens/>
              <w:spacing w:before="47" w:after="54" w:line="216" w:lineRule="auto"/>
              <w:jc w:val="center"/>
              <w:rPr>
                <w:spacing w:val="-2"/>
              </w:rPr>
            </w:pPr>
            <w:r>
              <w:rPr>
                <w:spacing w:val="-2"/>
              </w:rPr>
              <w:t>2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109AA39" w14:textId="77777777" w:rsidR="00BA6B2D" w:rsidRDefault="00BA6B2D">
            <w:pPr>
              <w:tabs>
                <w:tab w:val="left" w:pos="242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AD42D37" w14:textId="77777777" w:rsidR="00BA6B2D" w:rsidRDefault="00BA6B2D">
            <w:pPr>
              <w:tabs>
                <w:tab w:val="left" w:pos="-1388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8D76F06" w14:textId="77777777" w:rsidR="00BA6B2D" w:rsidRDefault="00BA6B2D">
            <w:pPr>
              <w:tabs>
                <w:tab w:val="left" w:pos="-3001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BCAFD10" w14:textId="77777777" w:rsidR="00BA6B2D" w:rsidRDefault="00BA6B2D">
            <w:pPr>
              <w:tabs>
                <w:tab w:val="left" w:pos="-4614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55B3E61" w14:textId="77777777" w:rsidR="00BA6B2D" w:rsidRDefault="00BA6B2D">
            <w:pPr>
              <w:tabs>
                <w:tab w:val="left" w:pos="-6244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874FAE8" w14:textId="77777777" w:rsidR="00BA6B2D" w:rsidRDefault="00BA6B2D">
            <w:pPr>
              <w:tabs>
                <w:tab w:val="left" w:pos="-6244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</w:tr>
      <w:tr w:rsidR="00BA6B2D" w14:paraId="06CC1C98" w14:textId="77777777" w:rsidTr="00BA6B2D">
        <w:trPr>
          <w:jc w:val="center"/>
        </w:trPr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0915C38F" w14:textId="77777777" w:rsidR="00BA6B2D" w:rsidRDefault="00BA6B2D">
            <w:pPr>
              <w:tabs>
                <w:tab w:val="left" w:pos="1320"/>
              </w:tabs>
              <w:suppressAutoHyphens/>
              <w:spacing w:before="47" w:after="54" w:line="216" w:lineRule="auto"/>
              <w:jc w:val="center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2FBF940" w14:textId="77777777" w:rsidR="00BA6B2D" w:rsidRDefault="00BA6B2D">
            <w:pPr>
              <w:tabs>
                <w:tab w:val="left" w:pos="242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795DDD9" w14:textId="77777777" w:rsidR="00BA6B2D" w:rsidRDefault="00BA6B2D">
            <w:pPr>
              <w:tabs>
                <w:tab w:val="left" w:pos="-1388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B6CA042" w14:textId="77777777" w:rsidR="00BA6B2D" w:rsidRDefault="00BA6B2D">
            <w:pPr>
              <w:tabs>
                <w:tab w:val="left" w:pos="-3001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14CAFF5" w14:textId="77777777" w:rsidR="00BA6B2D" w:rsidRDefault="00BA6B2D">
            <w:pPr>
              <w:tabs>
                <w:tab w:val="left" w:pos="-4614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6073BBE" w14:textId="77777777" w:rsidR="00BA6B2D" w:rsidRDefault="00BA6B2D">
            <w:pPr>
              <w:tabs>
                <w:tab w:val="left" w:pos="-6244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E8BDDE2" w14:textId="77777777" w:rsidR="00BA6B2D" w:rsidRDefault="00BA6B2D">
            <w:pPr>
              <w:tabs>
                <w:tab w:val="left" w:pos="-6244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</w:tr>
      <w:tr w:rsidR="00BA6B2D" w14:paraId="64195947" w14:textId="77777777" w:rsidTr="00BA6B2D">
        <w:trPr>
          <w:jc w:val="center"/>
        </w:trPr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5F719F80" w14:textId="77777777" w:rsidR="00BA6B2D" w:rsidRDefault="00BA6B2D">
            <w:pPr>
              <w:tabs>
                <w:tab w:val="left" w:pos="1320"/>
              </w:tabs>
              <w:suppressAutoHyphens/>
              <w:spacing w:before="47" w:after="54" w:line="216" w:lineRule="auto"/>
              <w:jc w:val="center"/>
              <w:rPr>
                <w:spacing w:val="-2"/>
              </w:rPr>
            </w:pPr>
            <w:r>
              <w:rPr>
                <w:spacing w:val="-2"/>
              </w:rPr>
              <w:t>4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500D8C1" w14:textId="77777777" w:rsidR="00BA6B2D" w:rsidRDefault="00BA6B2D">
            <w:pPr>
              <w:tabs>
                <w:tab w:val="left" w:pos="242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C882321" w14:textId="77777777" w:rsidR="00BA6B2D" w:rsidRDefault="00BA6B2D">
            <w:pPr>
              <w:tabs>
                <w:tab w:val="left" w:pos="-1388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DB8799C" w14:textId="77777777" w:rsidR="00BA6B2D" w:rsidRDefault="00BA6B2D">
            <w:pPr>
              <w:tabs>
                <w:tab w:val="left" w:pos="-3001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91E4099" w14:textId="77777777" w:rsidR="00BA6B2D" w:rsidRDefault="00BA6B2D">
            <w:pPr>
              <w:tabs>
                <w:tab w:val="left" w:pos="-4614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8A0E8DB" w14:textId="77777777" w:rsidR="00BA6B2D" w:rsidRDefault="00BA6B2D">
            <w:pPr>
              <w:tabs>
                <w:tab w:val="left" w:pos="-6244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011C0AC" w14:textId="77777777" w:rsidR="00BA6B2D" w:rsidRDefault="00BA6B2D">
            <w:pPr>
              <w:tabs>
                <w:tab w:val="left" w:pos="-6244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</w:tr>
      <w:tr w:rsidR="00BA6B2D" w14:paraId="6304FFA0" w14:textId="77777777" w:rsidTr="00BA6B2D">
        <w:trPr>
          <w:jc w:val="center"/>
        </w:trPr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3B82EDFB" w14:textId="77777777" w:rsidR="00BA6B2D" w:rsidRDefault="00BA6B2D">
            <w:pPr>
              <w:tabs>
                <w:tab w:val="left" w:pos="1320"/>
              </w:tabs>
              <w:suppressAutoHyphens/>
              <w:spacing w:before="47" w:after="54" w:line="216" w:lineRule="auto"/>
              <w:jc w:val="center"/>
              <w:rPr>
                <w:spacing w:val="-2"/>
              </w:rPr>
            </w:pPr>
            <w:r>
              <w:rPr>
                <w:spacing w:val="-2"/>
              </w:rPr>
              <w:t>5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8F09352" w14:textId="77777777" w:rsidR="00BA6B2D" w:rsidRDefault="00BA6B2D">
            <w:pPr>
              <w:tabs>
                <w:tab w:val="left" w:pos="242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050822A" w14:textId="77777777" w:rsidR="00BA6B2D" w:rsidRDefault="00BA6B2D">
            <w:pPr>
              <w:tabs>
                <w:tab w:val="left" w:pos="-1388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B9E42C7" w14:textId="77777777" w:rsidR="00BA6B2D" w:rsidRDefault="00BA6B2D">
            <w:pPr>
              <w:tabs>
                <w:tab w:val="left" w:pos="-3001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17484A4" w14:textId="77777777" w:rsidR="00BA6B2D" w:rsidRDefault="00BA6B2D">
            <w:pPr>
              <w:tabs>
                <w:tab w:val="left" w:pos="-4614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E1151D6" w14:textId="77777777" w:rsidR="00BA6B2D" w:rsidRDefault="00BA6B2D">
            <w:pPr>
              <w:tabs>
                <w:tab w:val="left" w:pos="-6244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97D3271" w14:textId="77777777" w:rsidR="00BA6B2D" w:rsidRDefault="00BA6B2D">
            <w:pPr>
              <w:tabs>
                <w:tab w:val="left" w:pos="-6244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</w:tr>
      <w:tr w:rsidR="00BA6B2D" w14:paraId="1C0C7F99" w14:textId="77777777" w:rsidTr="00BA6B2D">
        <w:trPr>
          <w:jc w:val="center"/>
        </w:trPr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51CF9084" w14:textId="77777777" w:rsidR="00BA6B2D" w:rsidRDefault="00BA6B2D">
            <w:pPr>
              <w:tabs>
                <w:tab w:val="left" w:pos="1320"/>
              </w:tabs>
              <w:suppressAutoHyphens/>
              <w:spacing w:before="47" w:after="54" w:line="216" w:lineRule="auto"/>
              <w:jc w:val="center"/>
              <w:rPr>
                <w:spacing w:val="-2"/>
              </w:rPr>
            </w:pPr>
            <w:r>
              <w:rPr>
                <w:spacing w:val="-2"/>
              </w:rPr>
              <w:t>6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2E7E74E" w14:textId="77777777" w:rsidR="00BA6B2D" w:rsidRDefault="00BA6B2D">
            <w:pPr>
              <w:tabs>
                <w:tab w:val="left" w:pos="242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5A15C86" w14:textId="77777777" w:rsidR="00BA6B2D" w:rsidRDefault="00BA6B2D">
            <w:pPr>
              <w:tabs>
                <w:tab w:val="left" w:pos="-1388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A675B92" w14:textId="77777777" w:rsidR="00BA6B2D" w:rsidRDefault="00BA6B2D">
            <w:pPr>
              <w:tabs>
                <w:tab w:val="left" w:pos="-3001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A30B02E" w14:textId="77777777" w:rsidR="00BA6B2D" w:rsidRDefault="00BA6B2D">
            <w:pPr>
              <w:tabs>
                <w:tab w:val="left" w:pos="-4614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8E39AC4" w14:textId="77777777" w:rsidR="00BA6B2D" w:rsidRDefault="00BA6B2D">
            <w:pPr>
              <w:tabs>
                <w:tab w:val="left" w:pos="-6244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EB54B09" w14:textId="77777777" w:rsidR="00BA6B2D" w:rsidRDefault="00BA6B2D">
            <w:pPr>
              <w:tabs>
                <w:tab w:val="left" w:pos="-6244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</w:tr>
      <w:tr w:rsidR="00BA6B2D" w14:paraId="4333BBA5" w14:textId="77777777" w:rsidTr="00BA6B2D">
        <w:trPr>
          <w:jc w:val="center"/>
        </w:trPr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2687D691" w14:textId="77777777" w:rsidR="00BA6B2D" w:rsidRDefault="00BA6B2D">
            <w:pPr>
              <w:tabs>
                <w:tab w:val="left" w:pos="1320"/>
              </w:tabs>
              <w:suppressAutoHyphens/>
              <w:spacing w:before="47" w:after="54" w:line="216" w:lineRule="auto"/>
              <w:jc w:val="center"/>
              <w:rPr>
                <w:spacing w:val="-2"/>
              </w:rPr>
            </w:pPr>
            <w:r>
              <w:rPr>
                <w:spacing w:val="-2"/>
              </w:rPr>
              <w:t>7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43F452D" w14:textId="77777777" w:rsidR="00BA6B2D" w:rsidRDefault="00BA6B2D">
            <w:pPr>
              <w:tabs>
                <w:tab w:val="left" w:pos="242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A4DBAA5" w14:textId="77777777" w:rsidR="00BA6B2D" w:rsidRDefault="00BA6B2D">
            <w:pPr>
              <w:tabs>
                <w:tab w:val="left" w:pos="-1388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2FE29FA" w14:textId="77777777" w:rsidR="00BA6B2D" w:rsidRDefault="00BA6B2D">
            <w:pPr>
              <w:tabs>
                <w:tab w:val="left" w:pos="-3001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B9D3417" w14:textId="77777777" w:rsidR="00BA6B2D" w:rsidRDefault="00BA6B2D">
            <w:pPr>
              <w:tabs>
                <w:tab w:val="left" w:pos="-4614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8E408C9" w14:textId="77777777" w:rsidR="00BA6B2D" w:rsidRDefault="00BA6B2D">
            <w:pPr>
              <w:tabs>
                <w:tab w:val="left" w:pos="-6244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F31C3DC" w14:textId="77777777" w:rsidR="00BA6B2D" w:rsidRDefault="00BA6B2D">
            <w:pPr>
              <w:tabs>
                <w:tab w:val="left" w:pos="-6244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</w:tr>
      <w:tr w:rsidR="00BA6B2D" w14:paraId="00ADE0D4" w14:textId="77777777" w:rsidTr="00BA6B2D">
        <w:trPr>
          <w:jc w:val="center"/>
        </w:trPr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32B271EC" w14:textId="77777777" w:rsidR="00BA6B2D" w:rsidRDefault="00BA6B2D">
            <w:pPr>
              <w:tabs>
                <w:tab w:val="left" w:pos="1320"/>
              </w:tabs>
              <w:suppressAutoHyphens/>
              <w:spacing w:before="47" w:after="54" w:line="216" w:lineRule="auto"/>
              <w:jc w:val="center"/>
              <w:rPr>
                <w:spacing w:val="-2"/>
              </w:rPr>
            </w:pPr>
            <w:r>
              <w:rPr>
                <w:spacing w:val="-2"/>
              </w:rPr>
              <w:t>8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2C9416E" w14:textId="77777777" w:rsidR="00BA6B2D" w:rsidRDefault="00BA6B2D">
            <w:pPr>
              <w:tabs>
                <w:tab w:val="left" w:pos="242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DDFD281" w14:textId="77777777" w:rsidR="00BA6B2D" w:rsidRDefault="00BA6B2D">
            <w:pPr>
              <w:tabs>
                <w:tab w:val="left" w:pos="-1388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E9B8BE4" w14:textId="77777777" w:rsidR="00BA6B2D" w:rsidRDefault="00BA6B2D">
            <w:pPr>
              <w:tabs>
                <w:tab w:val="left" w:pos="-3001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05258F6" w14:textId="77777777" w:rsidR="00BA6B2D" w:rsidRDefault="00BA6B2D">
            <w:pPr>
              <w:tabs>
                <w:tab w:val="left" w:pos="-4614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22B9282" w14:textId="77777777" w:rsidR="00BA6B2D" w:rsidRDefault="00BA6B2D">
            <w:pPr>
              <w:tabs>
                <w:tab w:val="left" w:pos="-6244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CA06776" w14:textId="77777777" w:rsidR="00BA6B2D" w:rsidRDefault="00BA6B2D">
            <w:pPr>
              <w:tabs>
                <w:tab w:val="left" w:pos="-6244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</w:tr>
      <w:tr w:rsidR="00BA6B2D" w14:paraId="7583D297" w14:textId="77777777" w:rsidTr="00BA6B2D">
        <w:trPr>
          <w:jc w:val="center"/>
        </w:trPr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2996D904" w14:textId="77777777" w:rsidR="00BA6B2D" w:rsidRDefault="00BA6B2D">
            <w:pPr>
              <w:tabs>
                <w:tab w:val="left" w:pos="1320"/>
              </w:tabs>
              <w:suppressAutoHyphens/>
              <w:spacing w:before="47" w:after="54" w:line="216" w:lineRule="auto"/>
              <w:jc w:val="center"/>
              <w:rPr>
                <w:spacing w:val="-2"/>
              </w:rPr>
            </w:pPr>
            <w:r>
              <w:rPr>
                <w:spacing w:val="-2"/>
              </w:rPr>
              <w:t>9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B104A8B" w14:textId="77777777" w:rsidR="00BA6B2D" w:rsidRDefault="00BA6B2D">
            <w:pPr>
              <w:tabs>
                <w:tab w:val="left" w:pos="242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B087E8A" w14:textId="77777777" w:rsidR="00BA6B2D" w:rsidRDefault="00BA6B2D">
            <w:pPr>
              <w:tabs>
                <w:tab w:val="left" w:pos="-1388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FEB53A0" w14:textId="77777777" w:rsidR="00BA6B2D" w:rsidRDefault="00BA6B2D">
            <w:pPr>
              <w:tabs>
                <w:tab w:val="left" w:pos="-3001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1F42167" w14:textId="77777777" w:rsidR="00BA6B2D" w:rsidRDefault="00BA6B2D">
            <w:pPr>
              <w:tabs>
                <w:tab w:val="left" w:pos="-4614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DB2450E" w14:textId="77777777" w:rsidR="00BA6B2D" w:rsidRDefault="00BA6B2D">
            <w:pPr>
              <w:tabs>
                <w:tab w:val="left" w:pos="-6244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B1025B8" w14:textId="77777777" w:rsidR="00BA6B2D" w:rsidRDefault="00BA6B2D">
            <w:pPr>
              <w:tabs>
                <w:tab w:val="left" w:pos="-6244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</w:tr>
      <w:tr w:rsidR="00BA6B2D" w14:paraId="3C507DB7" w14:textId="77777777" w:rsidTr="00BA6B2D">
        <w:trPr>
          <w:jc w:val="center"/>
        </w:trPr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5D32E763" w14:textId="77777777" w:rsidR="00BA6B2D" w:rsidRDefault="00BA6B2D">
            <w:pPr>
              <w:tabs>
                <w:tab w:val="left" w:pos="1320"/>
              </w:tabs>
              <w:suppressAutoHyphens/>
              <w:spacing w:before="47" w:after="54" w:line="216" w:lineRule="auto"/>
              <w:jc w:val="center"/>
              <w:rPr>
                <w:spacing w:val="-2"/>
              </w:rPr>
            </w:pPr>
            <w:r>
              <w:rPr>
                <w:spacing w:val="-2"/>
              </w:rPr>
              <w:t>10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4E3969D" w14:textId="77777777" w:rsidR="00BA6B2D" w:rsidRDefault="00BA6B2D">
            <w:pPr>
              <w:tabs>
                <w:tab w:val="left" w:pos="242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A15A9C0" w14:textId="77777777" w:rsidR="00BA6B2D" w:rsidRDefault="00BA6B2D">
            <w:pPr>
              <w:tabs>
                <w:tab w:val="left" w:pos="-1388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C1E04BE" w14:textId="77777777" w:rsidR="00BA6B2D" w:rsidRDefault="00BA6B2D">
            <w:pPr>
              <w:tabs>
                <w:tab w:val="left" w:pos="-3001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6A8A645" w14:textId="77777777" w:rsidR="00BA6B2D" w:rsidRDefault="00BA6B2D">
            <w:pPr>
              <w:tabs>
                <w:tab w:val="left" w:pos="-4614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EFF7637" w14:textId="77777777" w:rsidR="00BA6B2D" w:rsidRDefault="00BA6B2D">
            <w:pPr>
              <w:tabs>
                <w:tab w:val="left" w:pos="-6244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66EAF5" w14:textId="77777777" w:rsidR="00BA6B2D" w:rsidRDefault="00BA6B2D">
            <w:pPr>
              <w:tabs>
                <w:tab w:val="left" w:pos="-6244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</w:tr>
      <w:tr w:rsidR="00BA6B2D" w14:paraId="0D261E0F" w14:textId="77777777" w:rsidTr="00BA6B2D">
        <w:trPr>
          <w:jc w:val="center"/>
        </w:trPr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76F39E9C" w14:textId="77777777" w:rsidR="00BA6B2D" w:rsidRDefault="00BA6B2D">
            <w:pPr>
              <w:tabs>
                <w:tab w:val="left" w:pos="1320"/>
              </w:tabs>
              <w:suppressAutoHyphens/>
              <w:spacing w:before="47" w:after="54" w:line="216" w:lineRule="auto"/>
              <w:jc w:val="center"/>
              <w:rPr>
                <w:spacing w:val="-2"/>
              </w:rPr>
            </w:pPr>
            <w:r>
              <w:rPr>
                <w:spacing w:val="-2"/>
              </w:rPr>
              <w:t>11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B18AB4C" w14:textId="77777777" w:rsidR="00BA6B2D" w:rsidRDefault="00BA6B2D">
            <w:pPr>
              <w:tabs>
                <w:tab w:val="left" w:pos="242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C7080B6" w14:textId="77777777" w:rsidR="00BA6B2D" w:rsidRDefault="00BA6B2D">
            <w:pPr>
              <w:tabs>
                <w:tab w:val="left" w:pos="-1388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306BAEF" w14:textId="77777777" w:rsidR="00BA6B2D" w:rsidRDefault="00BA6B2D">
            <w:pPr>
              <w:tabs>
                <w:tab w:val="left" w:pos="-3001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43E1D32" w14:textId="77777777" w:rsidR="00BA6B2D" w:rsidRDefault="00BA6B2D">
            <w:pPr>
              <w:tabs>
                <w:tab w:val="left" w:pos="-4614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DF2CDC0" w14:textId="77777777" w:rsidR="00BA6B2D" w:rsidRDefault="00BA6B2D">
            <w:pPr>
              <w:tabs>
                <w:tab w:val="left" w:pos="-6244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6CC0D46" w14:textId="77777777" w:rsidR="00BA6B2D" w:rsidRDefault="00BA6B2D">
            <w:pPr>
              <w:tabs>
                <w:tab w:val="left" w:pos="-6244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</w:tr>
      <w:tr w:rsidR="00BA6B2D" w14:paraId="160B3DCB" w14:textId="77777777" w:rsidTr="00BA6B2D">
        <w:trPr>
          <w:jc w:val="center"/>
        </w:trPr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0A5BE105" w14:textId="77777777" w:rsidR="00BA6B2D" w:rsidRDefault="00BA6B2D">
            <w:pPr>
              <w:tabs>
                <w:tab w:val="left" w:pos="1320"/>
              </w:tabs>
              <w:suppressAutoHyphens/>
              <w:spacing w:before="47" w:after="54" w:line="216" w:lineRule="auto"/>
              <w:jc w:val="center"/>
              <w:rPr>
                <w:spacing w:val="-2"/>
              </w:rPr>
            </w:pPr>
            <w:r>
              <w:rPr>
                <w:spacing w:val="-2"/>
              </w:rPr>
              <w:t>12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1D43FCE" w14:textId="77777777" w:rsidR="00BA6B2D" w:rsidRDefault="00BA6B2D">
            <w:pPr>
              <w:tabs>
                <w:tab w:val="left" w:pos="242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6A08426" w14:textId="77777777" w:rsidR="00BA6B2D" w:rsidRDefault="00BA6B2D">
            <w:pPr>
              <w:tabs>
                <w:tab w:val="left" w:pos="-1388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6FA7622" w14:textId="77777777" w:rsidR="00BA6B2D" w:rsidRDefault="00BA6B2D">
            <w:pPr>
              <w:tabs>
                <w:tab w:val="left" w:pos="-3001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192B60B" w14:textId="77777777" w:rsidR="00BA6B2D" w:rsidRDefault="00BA6B2D">
            <w:pPr>
              <w:tabs>
                <w:tab w:val="left" w:pos="-4614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45E869C" w14:textId="77777777" w:rsidR="00BA6B2D" w:rsidRDefault="00BA6B2D">
            <w:pPr>
              <w:tabs>
                <w:tab w:val="left" w:pos="-6244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95ED482" w14:textId="77777777" w:rsidR="00BA6B2D" w:rsidRDefault="00BA6B2D">
            <w:pPr>
              <w:tabs>
                <w:tab w:val="left" w:pos="-6244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</w:tr>
      <w:tr w:rsidR="00BA6B2D" w14:paraId="34AA8FF5" w14:textId="77777777" w:rsidTr="00BA6B2D">
        <w:trPr>
          <w:jc w:val="center"/>
        </w:trPr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484E61EC" w14:textId="77777777" w:rsidR="00BA6B2D" w:rsidRDefault="00BA6B2D">
            <w:pPr>
              <w:tabs>
                <w:tab w:val="left" w:pos="1320"/>
              </w:tabs>
              <w:suppressAutoHyphens/>
              <w:spacing w:before="47" w:after="54" w:line="216" w:lineRule="auto"/>
              <w:jc w:val="center"/>
              <w:rPr>
                <w:spacing w:val="-2"/>
              </w:rPr>
            </w:pPr>
            <w:r>
              <w:rPr>
                <w:spacing w:val="-2"/>
              </w:rPr>
              <w:t>13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20F7806" w14:textId="77777777" w:rsidR="00BA6B2D" w:rsidRDefault="00BA6B2D">
            <w:pPr>
              <w:tabs>
                <w:tab w:val="left" w:pos="242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67C3721" w14:textId="77777777" w:rsidR="00BA6B2D" w:rsidRDefault="00BA6B2D">
            <w:pPr>
              <w:tabs>
                <w:tab w:val="left" w:pos="-1388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65BA245" w14:textId="77777777" w:rsidR="00BA6B2D" w:rsidRDefault="00BA6B2D">
            <w:pPr>
              <w:tabs>
                <w:tab w:val="left" w:pos="-3001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46CDACE" w14:textId="77777777" w:rsidR="00BA6B2D" w:rsidRDefault="00BA6B2D">
            <w:pPr>
              <w:tabs>
                <w:tab w:val="left" w:pos="-4614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F12CAFB" w14:textId="77777777" w:rsidR="00BA6B2D" w:rsidRDefault="00BA6B2D">
            <w:pPr>
              <w:tabs>
                <w:tab w:val="left" w:pos="-6244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F01D739" w14:textId="77777777" w:rsidR="00BA6B2D" w:rsidRDefault="00BA6B2D">
            <w:pPr>
              <w:tabs>
                <w:tab w:val="left" w:pos="-6244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</w:tr>
      <w:tr w:rsidR="00BA6B2D" w14:paraId="22270B0B" w14:textId="77777777" w:rsidTr="00BA6B2D">
        <w:trPr>
          <w:jc w:val="center"/>
        </w:trPr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0E61735D" w14:textId="77777777" w:rsidR="00BA6B2D" w:rsidRDefault="00BA6B2D">
            <w:pPr>
              <w:tabs>
                <w:tab w:val="left" w:pos="1320"/>
              </w:tabs>
              <w:suppressAutoHyphens/>
              <w:spacing w:before="47" w:after="54" w:line="216" w:lineRule="auto"/>
              <w:jc w:val="center"/>
              <w:rPr>
                <w:spacing w:val="-2"/>
              </w:rPr>
            </w:pPr>
            <w:r>
              <w:rPr>
                <w:spacing w:val="-2"/>
              </w:rPr>
              <w:t>14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B936398" w14:textId="77777777" w:rsidR="00BA6B2D" w:rsidRDefault="00BA6B2D">
            <w:pPr>
              <w:tabs>
                <w:tab w:val="left" w:pos="242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0608985" w14:textId="77777777" w:rsidR="00BA6B2D" w:rsidRDefault="00BA6B2D">
            <w:pPr>
              <w:tabs>
                <w:tab w:val="left" w:pos="-1388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288A236" w14:textId="77777777" w:rsidR="00BA6B2D" w:rsidRDefault="00BA6B2D">
            <w:pPr>
              <w:tabs>
                <w:tab w:val="left" w:pos="-3001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EC3C4DE" w14:textId="77777777" w:rsidR="00BA6B2D" w:rsidRDefault="00BA6B2D">
            <w:pPr>
              <w:tabs>
                <w:tab w:val="left" w:pos="-4614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764248F" w14:textId="77777777" w:rsidR="00BA6B2D" w:rsidRDefault="00BA6B2D">
            <w:pPr>
              <w:tabs>
                <w:tab w:val="left" w:pos="-6244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7DB465C" w14:textId="77777777" w:rsidR="00BA6B2D" w:rsidRDefault="00BA6B2D">
            <w:pPr>
              <w:tabs>
                <w:tab w:val="left" w:pos="-6244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</w:tr>
      <w:tr w:rsidR="00BA6B2D" w14:paraId="1CFD5D95" w14:textId="77777777" w:rsidTr="00BA6B2D">
        <w:trPr>
          <w:jc w:val="center"/>
        </w:trPr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4EDF73BF" w14:textId="77777777" w:rsidR="00BA6B2D" w:rsidRDefault="00BA6B2D">
            <w:pPr>
              <w:tabs>
                <w:tab w:val="left" w:pos="1320"/>
              </w:tabs>
              <w:suppressAutoHyphens/>
              <w:spacing w:before="47" w:after="54" w:line="216" w:lineRule="auto"/>
              <w:jc w:val="center"/>
              <w:rPr>
                <w:spacing w:val="-2"/>
              </w:rPr>
            </w:pPr>
            <w:r>
              <w:rPr>
                <w:spacing w:val="-2"/>
              </w:rPr>
              <w:t>15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D683C8D" w14:textId="77777777" w:rsidR="00BA6B2D" w:rsidRDefault="00BA6B2D">
            <w:pPr>
              <w:tabs>
                <w:tab w:val="left" w:pos="242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2E7E914" w14:textId="77777777" w:rsidR="00BA6B2D" w:rsidRDefault="00BA6B2D">
            <w:pPr>
              <w:tabs>
                <w:tab w:val="left" w:pos="-1388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5E587D9" w14:textId="77777777" w:rsidR="00BA6B2D" w:rsidRDefault="00BA6B2D">
            <w:pPr>
              <w:tabs>
                <w:tab w:val="left" w:pos="-3001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19952AA" w14:textId="77777777" w:rsidR="00BA6B2D" w:rsidRDefault="00BA6B2D">
            <w:pPr>
              <w:tabs>
                <w:tab w:val="left" w:pos="-4614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20544DD" w14:textId="77777777" w:rsidR="00BA6B2D" w:rsidRDefault="00BA6B2D">
            <w:pPr>
              <w:tabs>
                <w:tab w:val="left" w:pos="-6244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F2F8490" w14:textId="77777777" w:rsidR="00BA6B2D" w:rsidRDefault="00BA6B2D">
            <w:pPr>
              <w:tabs>
                <w:tab w:val="left" w:pos="-6244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</w:tr>
      <w:tr w:rsidR="00BA6B2D" w14:paraId="7EA2A548" w14:textId="77777777" w:rsidTr="00BA6B2D">
        <w:trPr>
          <w:jc w:val="center"/>
        </w:trPr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3EFBEBBB" w14:textId="77777777" w:rsidR="00BA6B2D" w:rsidRDefault="00BA6B2D">
            <w:pPr>
              <w:tabs>
                <w:tab w:val="left" w:pos="1320"/>
              </w:tabs>
              <w:suppressAutoHyphens/>
              <w:spacing w:before="47" w:after="54" w:line="216" w:lineRule="auto"/>
              <w:jc w:val="center"/>
              <w:rPr>
                <w:spacing w:val="-2"/>
              </w:rPr>
            </w:pPr>
            <w:r>
              <w:rPr>
                <w:spacing w:val="-2"/>
              </w:rPr>
              <w:t>16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18F2D2A" w14:textId="77777777" w:rsidR="00BA6B2D" w:rsidRDefault="00BA6B2D">
            <w:pPr>
              <w:tabs>
                <w:tab w:val="left" w:pos="242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CC481FE" w14:textId="77777777" w:rsidR="00BA6B2D" w:rsidRDefault="00BA6B2D">
            <w:pPr>
              <w:tabs>
                <w:tab w:val="left" w:pos="-1388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9BBD008" w14:textId="77777777" w:rsidR="00BA6B2D" w:rsidRDefault="00BA6B2D">
            <w:pPr>
              <w:tabs>
                <w:tab w:val="left" w:pos="-3001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52885D2" w14:textId="77777777" w:rsidR="00BA6B2D" w:rsidRDefault="00BA6B2D">
            <w:pPr>
              <w:tabs>
                <w:tab w:val="left" w:pos="-4614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EA284A2" w14:textId="77777777" w:rsidR="00BA6B2D" w:rsidRDefault="00BA6B2D">
            <w:pPr>
              <w:tabs>
                <w:tab w:val="left" w:pos="-6244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BC70F4B" w14:textId="77777777" w:rsidR="00BA6B2D" w:rsidRDefault="00BA6B2D">
            <w:pPr>
              <w:tabs>
                <w:tab w:val="left" w:pos="-6244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</w:tr>
      <w:tr w:rsidR="00BA6B2D" w14:paraId="693AC506" w14:textId="77777777" w:rsidTr="00BA6B2D">
        <w:trPr>
          <w:jc w:val="center"/>
        </w:trPr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40ABB0B8" w14:textId="77777777" w:rsidR="00BA6B2D" w:rsidRDefault="00BA6B2D">
            <w:pPr>
              <w:tabs>
                <w:tab w:val="left" w:pos="1320"/>
              </w:tabs>
              <w:suppressAutoHyphens/>
              <w:spacing w:before="47" w:after="54" w:line="216" w:lineRule="auto"/>
              <w:jc w:val="center"/>
              <w:rPr>
                <w:spacing w:val="-2"/>
              </w:rPr>
            </w:pPr>
            <w:r>
              <w:rPr>
                <w:spacing w:val="-2"/>
              </w:rPr>
              <w:t>17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5A75C89" w14:textId="77777777" w:rsidR="00BA6B2D" w:rsidRDefault="00BA6B2D">
            <w:pPr>
              <w:tabs>
                <w:tab w:val="left" w:pos="242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095B781" w14:textId="77777777" w:rsidR="00BA6B2D" w:rsidRDefault="00BA6B2D">
            <w:pPr>
              <w:tabs>
                <w:tab w:val="left" w:pos="-1388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AADB17F" w14:textId="77777777" w:rsidR="00BA6B2D" w:rsidRDefault="00BA6B2D">
            <w:pPr>
              <w:tabs>
                <w:tab w:val="left" w:pos="-3001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47F229E" w14:textId="77777777" w:rsidR="00BA6B2D" w:rsidRDefault="00BA6B2D">
            <w:pPr>
              <w:tabs>
                <w:tab w:val="left" w:pos="-4614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C5FB3D4" w14:textId="77777777" w:rsidR="00BA6B2D" w:rsidRDefault="00BA6B2D">
            <w:pPr>
              <w:tabs>
                <w:tab w:val="left" w:pos="-6244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E82C134" w14:textId="77777777" w:rsidR="00BA6B2D" w:rsidRDefault="00BA6B2D">
            <w:pPr>
              <w:tabs>
                <w:tab w:val="left" w:pos="-6244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</w:tr>
      <w:tr w:rsidR="00BA6B2D" w14:paraId="3AFBB5EB" w14:textId="77777777" w:rsidTr="00BA6B2D">
        <w:trPr>
          <w:jc w:val="center"/>
        </w:trPr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0EA56EEB" w14:textId="77777777" w:rsidR="00BA6B2D" w:rsidRDefault="00BA6B2D">
            <w:pPr>
              <w:tabs>
                <w:tab w:val="left" w:pos="1320"/>
              </w:tabs>
              <w:suppressAutoHyphens/>
              <w:spacing w:before="47" w:after="54" w:line="216" w:lineRule="auto"/>
              <w:jc w:val="center"/>
              <w:rPr>
                <w:spacing w:val="-2"/>
              </w:rPr>
            </w:pPr>
            <w:r>
              <w:rPr>
                <w:spacing w:val="-2"/>
              </w:rPr>
              <w:t>18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B9CEAE2" w14:textId="77777777" w:rsidR="00BA6B2D" w:rsidRDefault="00BA6B2D">
            <w:pPr>
              <w:tabs>
                <w:tab w:val="left" w:pos="242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DEBE52C" w14:textId="77777777" w:rsidR="00BA6B2D" w:rsidRDefault="00BA6B2D">
            <w:pPr>
              <w:tabs>
                <w:tab w:val="left" w:pos="-1388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DC3B999" w14:textId="77777777" w:rsidR="00BA6B2D" w:rsidRDefault="00BA6B2D">
            <w:pPr>
              <w:tabs>
                <w:tab w:val="left" w:pos="-3001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8B42303" w14:textId="77777777" w:rsidR="00BA6B2D" w:rsidRDefault="00BA6B2D">
            <w:pPr>
              <w:tabs>
                <w:tab w:val="left" w:pos="-4614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1AFEA75" w14:textId="77777777" w:rsidR="00BA6B2D" w:rsidRDefault="00BA6B2D">
            <w:pPr>
              <w:tabs>
                <w:tab w:val="left" w:pos="-6244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4C23F1A" w14:textId="77777777" w:rsidR="00BA6B2D" w:rsidRDefault="00BA6B2D">
            <w:pPr>
              <w:tabs>
                <w:tab w:val="left" w:pos="-6244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</w:tr>
      <w:tr w:rsidR="00BA6B2D" w14:paraId="0C79FAC3" w14:textId="77777777" w:rsidTr="00BA6B2D">
        <w:trPr>
          <w:jc w:val="center"/>
        </w:trPr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657ED14F" w14:textId="77777777" w:rsidR="00BA6B2D" w:rsidRDefault="00BA6B2D">
            <w:pPr>
              <w:tabs>
                <w:tab w:val="left" w:pos="1320"/>
              </w:tabs>
              <w:suppressAutoHyphens/>
              <w:spacing w:before="47" w:after="54" w:line="216" w:lineRule="auto"/>
              <w:jc w:val="center"/>
              <w:rPr>
                <w:spacing w:val="-2"/>
              </w:rPr>
            </w:pPr>
            <w:r>
              <w:rPr>
                <w:spacing w:val="-2"/>
              </w:rPr>
              <w:t>19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D30B4D7" w14:textId="77777777" w:rsidR="00BA6B2D" w:rsidRDefault="00BA6B2D">
            <w:pPr>
              <w:tabs>
                <w:tab w:val="left" w:pos="242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0968095" w14:textId="77777777" w:rsidR="00BA6B2D" w:rsidRDefault="00BA6B2D">
            <w:pPr>
              <w:tabs>
                <w:tab w:val="left" w:pos="-1388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8CFC43A" w14:textId="77777777" w:rsidR="00BA6B2D" w:rsidRDefault="00BA6B2D">
            <w:pPr>
              <w:tabs>
                <w:tab w:val="left" w:pos="-3001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5A78E5C" w14:textId="77777777" w:rsidR="00BA6B2D" w:rsidRDefault="00BA6B2D">
            <w:pPr>
              <w:tabs>
                <w:tab w:val="left" w:pos="-4614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80D161F" w14:textId="77777777" w:rsidR="00BA6B2D" w:rsidRDefault="00BA6B2D">
            <w:pPr>
              <w:tabs>
                <w:tab w:val="left" w:pos="-6244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9166DAB" w14:textId="77777777" w:rsidR="00BA6B2D" w:rsidRDefault="00BA6B2D">
            <w:pPr>
              <w:tabs>
                <w:tab w:val="left" w:pos="-6244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</w:tr>
      <w:tr w:rsidR="00BA6B2D" w14:paraId="5966BA53" w14:textId="77777777" w:rsidTr="00BA6B2D">
        <w:trPr>
          <w:jc w:val="center"/>
        </w:trPr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3E95C2D0" w14:textId="77777777" w:rsidR="00BA6B2D" w:rsidRDefault="00BA6B2D">
            <w:pPr>
              <w:tabs>
                <w:tab w:val="left" w:pos="1320"/>
              </w:tabs>
              <w:suppressAutoHyphens/>
              <w:spacing w:before="47" w:after="54" w:line="216" w:lineRule="auto"/>
              <w:jc w:val="center"/>
              <w:rPr>
                <w:spacing w:val="-2"/>
              </w:rPr>
            </w:pPr>
            <w:r>
              <w:rPr>
                <w:spacing w:val="-2"/>
              </w:rPr>
              <w:t>20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25F7357" w14:textId="77777777" w:rsidR="00BA6B2D" w:rsidRDefault="00BA6B2D">
            <w:pPr>
              <w:tabs>
                <w:tab w:val="left" w:pos="242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2D898E9" w14:textId="77777777" w:rsidR="00BA6B2D" w:rsidRDefault="00BA6B2D">
            <w:pPr>
              <w:tabs>
                <w:tab w:val="left" w:pos="-1388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A6F0758" w14:textId="77777777" w:rsidR="00BA6B2D" w:rsidRDefault="00BA6B2D">
            <w:pPr>
              <w:tabs>
                <w:tab w:val="left" w:pos="-3001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079BFF8" w14:textId="77777777" w:rsidR="00BA6B2D" w:rsidRDefault="00BA6B2D">
            <w:pPr>
              <w:tabs>
                <w:tab w:val="left" w:pos="-4614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9C65075" w14:textId="77777777" w:rsidR="00BA6B2D" w:rsidRDefault="00BA6B2D">
            <w:pPr>
              <w:tabs>
                <w:tab w:val="left" w:pos="-6244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809574B" w14:textId="77777777" w:rsidR="00BA6B2D" w:rsidRDefault="00BA6B2D">
            <w:pPr>
              <w:tabs>
                <w:tab w:val="left" w:pos="-6244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</w:tr>
      <w:tr w:rsidR="00BA6B2D" w14:paraId="59741205" w14:textId="77777777" w:rsidTr="00BA6B2D">
        <w:trPr>
          <w:jc w:val="center"/>
        </w:trPr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5506F970" w14:textId="77777777" w:rsidR="00BA6B2D" w:rsidRDefault="00BA6B2D">
            <w:pPr>
              <w:tabs>
                <w:tab w:val="left" w:pos="1320"/>
              </w:tabs>
              <w:suppressAutoHyphens/>
              <w:spacing w:before="47" w:after="54" w:line="216" w:lineRule="auto"/>
              <w:jc w:val="center"/>
              <w:rPr>
                <w:spacing w:val="-2"/>
              </w:rPr>
            </w:pPr>
            <w:r>
              <w:rPr>
                <w:spacing w:val="-2"/>
              </w:rPr>
              <w:t>21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79C1E20" w14:textId="77777777" w:rsidR="00BA6B2D" w:rsidRDefault="00BA6B2D">
            <w:pPr>
              <w:tabs>
                <w:tab w:val="left" w:pos="242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B3C5C56" w14:textId="77777777" w:rsidR="00BA6B2D" w:rsidRDefault="00BA6B2D">
            <w:pPr>
              <w:tabs>
                <w:tab w:val="left" w:pos="-1388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5AF1740" w14:textId="77777777" w:rsidR="00BA6B2D" w:rsidRDefault="00BA6B2D">
            <w:pPr>
              <w:tabs>
                <w:tab w:val="left" w:pos="-3001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91BBB14" w14:textId="77777777" w:rsidR="00BA6B2D" w:rsidRDefault="00BA6B2D">
            <w:pPr>
              <w:tabs>
                <w:tab w:val="left" w:pos="-4614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7E4DD62" w14:textId="77777777" w:rsidR="00BA6B2D" w:rsidRDefault="00BA6B2D">
            <w:pPr>
              <w:tabs>
                <w:tab w:val="left" w:pos="-6244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20DE0C1" w14:textId="77777777" w:rsidR="00BA6B2D" w:rsidRDefault="00BA6B2D">
            <w:pPr>
              <w:tabs>
                <w:tab w:val="left" w:pos="-6244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</w:tr>
      <w:tr w:rsidR="00BA6B2D" w14:paraId="1D6C9C87" w14:textId="77777777" w:rsidTr="00BA6B2D">
        <w:trPr>
          <w:jc w:val="center"/>
        </w:trPr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54E435B6" w14:textId="77777777" w:rsidR="00BA6B2D" w:rsidRDefault="00BA6B2D">
            <w:pPr>
              <w:tabs>
                <w:tab w:val="left" w:pos="1320"/>
              </w:tabs>
              <w:suppressAutoHyphens/>
              <w:spacing w:before="47" w:after="54" w:line="216" w:lineRule="auto"/>
              <w:jc w:val="center"/>
              <w:rPr>
                <w:spacing w:val="-2"/>
              </w:rPr>
            </w:pPr>
            <w:r>
              <w:rPr>
                <w:spacing w:val="-2"/>
              </w:rPr>
              <w:t>22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1ED7689" w14:textId="77777777" w:rsidR="00BA6B2D" w:rsidRDefault="00BA6B2D">
            <w:pPr>
              <w:tabs>
                <w:tab w:val="left" w:pos="242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DE9436F" w14:textId="77777777" w:rsidR="00BA6B2D" w:rsidRDefault="00BA6B2D">
            <w:pPr>
              <w:tabs>
                <w:tab w:val="left" w:pos="-1388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8CCAEC0" w14:textId="77777777" w:rsidR="00BA6B2D" w:rsidRDefault="00BA6B2D">
            <w:pPr>
              <w:tabs>
                <w:tab w:val="left" w:pos="-3001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F58C2C7" w14:textId="77777777" w:rsidR="00BA6B2D" w:rsidRDefault="00BA6B2D">
            <w:pPr>
              <w:tabs>
                <w:tab w:val="left" w:pos="-4614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B3553FE" w14:textId="77777777" w:rsidR="00BA6B2D" w:rsidRDefault="00BA6B2D">
            <w:pPr>
              <w:tabs>
                <w:tab w:val="left" w:pos="-6244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7E3E8F4" w14:textId="77777777" w:rsidR="00BA6B2D" w:rsidRDefault="00BA6B2D">
            <w:pPr>
              <w:tabs>
                <w:tab w:val="left" w:pos="-6244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</w:tr>
      <w:tr w:rsidR="00BA6B2D" w14:paraId="3C07696C" w14:textId="77777777" w:rsidTr="00BA6B2D">
        <w:trPr>
          <w:jc w:val="center"/>
        </w:trPr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6ABDB03F" w14:textId="77777777" w:rsidR="00BA6B2D" w:rsidRDefault="00BA6B2D">
            <w:pPr>
              <w:tabs>
                <w:tab w:val="left" w:pos="1320"/>
              </w:tabs>
              <w:suppressAutoHyphens/>
              <w:spacing w:before="47" w:after="54" w:line="216" w:lineRule="auto"/>
              <w:jc w:val="center"/>
              <w:rPr>
                <w:spacing w:val="-2"/>
              </w:rPr>
            </w:pPr>
            <w:r>
              <w:rPr>
                <w:spacing w:val="-2"/>
              </w:rPr>
              <w:t>23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A1F4C7D" w14:textId="77777777" w:rsidR="00BA6B2D" w:rsidRDefault="00BA6B2D">
            <w:pPr>
              <w:tabs>
                <w:tab w:val="left" w:pos="242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DC60497" w14:textId="77777777" w:rsidR="00BA6B2D" w:rsidRDefault="00BA6B2D">
            <w:pPr>
              <w:tabs>
                <w:tab w:val="left" w:pos="-1388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0AB0300" w14:textId="77777777" w:rsidR="00BA6B2D" w:rsidRDefault="00BA6B2D">
            <w:pPr>
              <w:tabs>
                <w:tab w:val="left" w:pos="-3001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B9EF171" w14:textId="77777777" w:rsidR="00BA6B2D" w:rsidRDefault="00BA6B2D">
            <w:pPr>
              <w:tabs>
                <w:tab w:val="left" w:pos="-4614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BA138BE" w14:textId="77777777" w:rsidR="00BA6B2D" w:rsidRDefault="00BA6B2D">
            <w:pPr>
              <w:tabs>
                <w:tab w:val="left" w:pos="-6244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30AAFCF" w14:textId="77777777" w:rsidR="00BA6B2D" w:rsidRDefault="00BA6B2D">
            <w:pPr>
              <w:tabs>
                <w:tab w:val="left" w:pos="-6244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</w:tr>
      <w:tr w:rsidR="00BA6B2D" w14:paraId="60B671B5" w14:textId="77777777" w:rsidTr="00BA6B2D">
        <w:trPr>
          <w:jc w:val="center"/>
        </w:trPr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03642A2E" w14:textId="77777777" w:rsidR="00BA6B2D" w:rsidRDefault="00BA6B2D">
            <w:pPr>
              <w:tabs>
                <w:tab w:val="left" w:pos="1320"/>
              </w:tabs>
              <w:suppressAutoHyphens/>
              <w:spacing w:before="47" w:after="54" w:line="216" w:lineRule="auto"/>
              <w:jc w:val="center"/>
              <w:rPr>
                <w:spacing w:val="-2"/>
              </w:rPr>
            </w:pPr>
            <w:r>
              <w:rPr>
                <w:spacing w:val="-2"/>
              </w:rPr>
              <w:t>24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4B2E74D" w14:textId="77777777" w:rsidR="00BA6B2D" w:rsidRDefault="00BA6B2D">
            <w:pPr>
              <w:tabs>
                <w:tab w:val="left" w:pos="242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E603E7A" w14:textId="77777777" w:rsidR="00BA6B2D" w:rsidRDefault="00BA6B2D">
            <w:pPr>
              <w:tabs>
                <w:tab w:val="left" w:pos="-1388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D49AF6D" w14:textId="77777777" w:rsidR="00BA6B2D" w:rsidRDefault="00BA6B2D">
            <w:pPr>
              <w:tabs>
                <w:tab w:val="left" w:pos="-3001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EDBD205" w14:textId="77777777" w:rsidR="00BA6B2D" w:rsidRDefault="00BA6B2D">
            <w:pPr>
              <w:tabs>
                <w:tab w:val="left" w:pos="-4614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214F977" w14:textId="77777777" w:rsidR="00BA6B2D" w:rsidRDefault="00BA6B2D">
            <w:pPr>
              <w:tabs>
                <w:tab w:val="left" w:pos="-6244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9B2F037" w14:textId="77777777" w:rsidR="00BA6B2D" w:rsidRDefault="00BA6B2D">
            <w:pPr>
              <w:tabs>
                <w:tab w:val="left" w:pos="-6244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</w:tr>
      <w:tr w:rsidR="00BA6B2D" w14:paraId="63483E8E" w14:textId="77777777" w:rsidTr="00BA6B2D">
        <w:trPr>
          <w:jc w:val="center"/>
        </w:trPr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523503BF" w14:textId="77777777" w:rsidR="00BA6B2D" w:rsidRDefault="00BA6B2D">
            <w:pPr>
              <w:tabs>
                <w:tab w:val="left" w:pos="1320"/>
              </w:tabs>
              <w:suppressAutoHyphens/>
              <w:spacing w:before="47" w:after="54" w:line="216" w:lineRule="auto"/>
              <w:jc w:val="center"/>
              <w:rPr>
                <w:spacing w:val="-2"/>
              </w:rPr>
            </w:pPr>
            <w:r>
              <w:rPr>
                <w:spacing w:val="-2"/>
              </w:rPr>
              <w:t>25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6DD8BCE" w14:textId="77777777" w:rsidR="00BA6B2D" w:rsidRDefault="00BA6B2D">
            <w:pPr>
              <w:tabs>
                <w:tab w:val="left" w:pos="242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C493A60" w14:textId="77777777" w:rsidR="00BA6B2D" w:rsidRDefault="00BA6B2D">
            <w:pPr>
              <w:tabs>
                <w:tab w:val="left" w:pos="-1388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05134DC" w14:textId="77777777" w:rsidR="00BA6B2D" w:rsidRDefault="00BA6B2D">
            <w:pPr>
              <w:tabs>
                <w:tab w:val="left" w:pos="-3001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665E0C4" w14:textId="77777777" w:rsidR="00BA6B2D" w:rsidRDefault="00BA6B2D">
            <w:pPr>
              <w:tabs>
                <w:tab w:val="left" w:pos="-4614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D6CC15B" w14:textId="77777777" w:rsidR="00BA6B2D" w:rsidRDefault="00BA6B2D">
            <w:pPr>
              <w:tabs>
                <w:tab w:val="left" w:pos="-6244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042872B" w14:textId="77777777" w:rsidR="00BA6B2D" w:rsidRDefault="00BA6B2D">
            <w:pPr>
              <w:tabs>
                <w:tab w:val="left" w:pos="-6244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</w:tr>
      <w:tr w:rsidR="00BA6B2D" w14:paraId="64C05B20" w14:textId="77777777" w:rsidTr="00BA6B2D">
        <w:trPr>
          <w:jc w:val="center"/>
        </w:trPr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6594C7CB" w14:textId="77777777" w:rsidR="00BA6B2D" w:rsidRDefault="00BA6B2D">
            <w:pPr>
              <w:tabs>
                <w:tab w:val="left" w:pos="1320"/>
              </w:tabs>
              <w:suppressAutoHyphens/>
              <w:spacing w:before="47" w:after="54" w:line="216" w:lineRule="auto"/>
              <w:jc w:val="center"/>
              <w:rPr>
                <w:spacing w:val="-2"/>
              </w:rPr>
            </w:pPr>
            <w:r>
              <w:rPr>
                <w:spacing w:val="-2"/>
              </w:rPr>
              <w:t>26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7C19A67" w14:textId="77777777" w:rsidR="00BA6B2D" w:rsidRDefault="00BA6B2D">
            <w:pPr>
              <w:tabs>
                <w:tab w:val="left" w:pos="242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94D2B38" w14:textId="77777777" w:rsidR="00BA6B2D" w:rsidRDefault="00BA6B2D">
            <w:pPr>
              <w:tabs>
                <w:tab w:val="left" w:pos="-1388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0800054" w14:textId="77777777" w:rsidR="00BA6B2D" w:rsidRDefault="00BA6B2D">
            <w:pPr>
              <w:tabs>
                <w:tab w:val="left" w:pos="-3001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9994917" w14:textId="77777777" w:rsidR="00BA6B2D" w:rsidRDefault="00BA6B2D">
            <w:pPr>
              <w:tabs>
                <w:tab w:val="left" w:pos="-4614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895E87F" w14:textId="77777777" w:rsidR="00BA6B2D" w:rsidRDefault="00BA6B2D">
            <w:pPr>
              <w:tabs>
                <w:tab w:val="left" w:pos="-6244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A05349D" w14:textId="77777777" w:rsidR="00BA6B2D" w:rsidRDefault="00BA6B2D">
            <w:pPr>
              <w:tabs>
                <w:tab w:val="left" w:pos="-6244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</w:tr>
      <w:tr w:rsidR="00BA6B2D" w14:paraId="49001925" w14:textId="77777777" w:rsidTr="00BA6B2D">
        <w:trPr>
          <w:jc w:val="center"/>
        </w:trPr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4274D0A3" w14:textId="77777777" w:rsidR="00BA6B2D" w:rsidRDefault="00BA6B2D">
            <w:pPr>
              <w:tabs>
                <w:tab w:val="left" w:pos="1320"/>
              </w:tabs>
              <w:suppressAutoHyphens/>
              <w:spacing w:before="47" w:after="54" w:line="216" w:lineRule="auto"/>
              <w:jc w:val="center"/>
              <w:rPr>
                <w:spacing w:val="-2"/>
              </w:rPr>
            </w:pPr>
            <w:r>
              <w:rPr>
                <w:spacing w:val="-2"/>
              </w:rPr>
              <w:t>27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674DA47" w14:textId="77777777" w:rsidR="00BA6B2D" w:rsidRDefault="00BA6B2D">
            <w:pPr>
              <w:tabs>
                <w:tab w:val="left" w:pos="242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BE6A033" w14:textId="77777777" w:rsidR="00BA6B2D" w:rsidRDefault="00BA6B2D">
            <w:pPr>
              <w:tabs>
                <w:tab w:val="left" w:pos="-1388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99C8629" w14:textId="77777777" w:rsidR="00BA6B2D" w:rsidRDefault="00BA6B2D">
            <w:pPr>
              <w:tabs>
                <w:tab w:val="left" w:pos="-3001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4D3D799" w14:textId="77777777" w:rsidR="00BA6B2D" w:rsidRDefault="00BA6B2D">
            <w:pPr>
              <w:tabs>
                <w:tab w:val="left" w:pos="-4614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E02B012" w14:textId="77777777" w:rsidR="00BA6B2D" w:rsidRDefault="00BA6B2D">
            <w:pPr>
              <w:tabs>
                <w:tab w:val="left" w:pos="-6244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82971D0" w14:textId="77777777" w:rsidR="00BA6B2D" w:rsidRDefault="00BA6B2D">
            <w:pPr>
              <w:tabs>
                <w:tab w:val="left" w:pos="-6244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</w:tr>
      <w:tr w:rsidR="00BA6B2D" w14:paraId="59615935" w14:textId="77777777" w:rsidTr="00BA6B2D">
        <w:trPr>
          <w:jc w:val="center"/>
        </w:trPr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23D17F74" w14:textId="77777777" w:rsidR="00BA6B2D" w:rsidRDefault="00BA6B2D">
            <w:pPr>
              <w:tabs>
                <w:tab w:val="left" w:pos="1320"/>
              </w:tabs>
              <w:suppressAutoHyphens/>
              <w:spacing w:before="47" w:after="54" w:line="216" w:lineRule="auto"/>
              <w:jc w:val="center"/>
              <w:rPr>
                <w:spacing w:val="-2"/>
              </w:rPr>
            </w:pPr>
            <w:r>
              <w:rPr>
                <w:spacing w:val="-2"/>
              </w:rPr>
              <w:t>28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71344E8" w14:textId="77777777" w:rsidR="00BA6B2D" w:rsidRDefault="00BA6B2D">
            <w:pPr>
              <w:tabs>
                <w:tab w:val="left" w:pos="242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94741DC" w14:textId="77777777" w:rsidR="00BA6B2D" w:rsidRDefault="00BA6B2D">
            <w:pPr>
              <w:tabs>
                <w:tab w:val="left" w:pos="-1388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DB67CFF" w14:textId="77777777" w:rsidR="00BA6B2D" w:rsidRDefault="00BA6B2D">
            <w:pPr>
              <w:tabs>
                <w:tab w:val="left" w:pos="-3001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CE62804" w14:textId="77777777" w:rsidR="00BA6B2D" w:rsidRDefault="00BA6B2D">
            <w:pPr>
              <w:tabs>
                <w:tab w:val="left" w:pos="-4614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499F213" w14:textId="77777777" w:rsidR="00BA6B2D" w:rsidRDefault="00BA6B2D">
            <w:pPr>
              <w:tabs>
                <w:tab w:val="left" w:pos="-6244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0E8ADD3" w14:textId="77777777" w:rsidR="00BA6B2D" w:rsidRDefault="00BA6B2D">
            <w:pPr>
              <w:tabs>
                <w:tab w:val="left" w:pos="-6244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</w:tr>
      <w:tr w:rsidR="00BA6B2D" w14:paraId="6A419DA5" w14:textId="77777777" w:rsidTr="00BA6B2D">
        <w:trPr>
          <w:jc w:val="center"/>
        </w:trPr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06A83321" w14:textId="77777777" w:rsidR="00BA6B2D" w:rsidRDefault="00BA6B2D">
            <w:pPr>
              <w:tabs>
                <w:tab w:val="left" w:pos="1320"/>
              </w:tabs>
              <w:suppressAutoHyphens/>
              <w:spacing w:before="47" w:after="54" w:line="216" w:lineRule="auto"/>
              <w:jc w:val="center"/>
              <w:rPr>
                <w:spacing w:val="-2"/>
              </w:rPr>
            </w:pPr>
            <w:r>
              <w:rPr>
                <w:spacing w:val="-2"/>
              </w:rPr>
              <w:t>29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DBE298A" w14:textId="77777777" w:rsidR="00BA6B2D" w:rsidRDefault="00BA6B2D">
            <w:pPr>
              <w:tabs>
                <w:tab w:val="left" w:pos="242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34C87F3" w14:textId="77777777" w:rsidR="00BA6B2D" w:rsidRDefault="00BA6B2D">
            <w:pPr>
              <w:tabs>
                <w:tab w:val="left" w:pos="-1388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A082FA6" w14:textId="77777777" w:rsidR="00BA6B2D" w:rsidRDefault="00BA6B2D">
            <w:pPr>
              <w:tabs>
                <w:tab w:val="left" w:pos="-3001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718B9E4" w14:textId="77777777" w:rsidR="00BA6B2D" w:rsidRDefault="00BA6B2D">
            <w:pPr>
              <w:tabs>
                <w:tab w:val="left" w:pos="-4614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AA02E5B" w14:textId="77777777" w:rsidR="00BA6B2D" w:rsidRDefault="00BA6B2D">
            <w:pPr>
              <w:tabs>
                <w:tab w:val="left" w:pos="-6244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E1F1A52" w14:textId="77777777" w:rsidR="00BA6B2D" w:rsidRDefault="00BA6B2D">
            <w:pPr>
              <w:tabs>
                <w:tab w:val="left" w:pos="-6244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</w:tr>
      <w:tr w:rsidR="00BA6B2D" w14:paraId="4A56C30C" w14:textId="77777777" w:rsidTr="00BA6B2D">
        <w:trPr>
          <w:jc w:val="center"/>
        </w:trPr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7249A552" w14:textId="77777777" w:rsidR="00BA6B2D" w:rsidRDefault="00BA6B2D">
            <w:pPr>
              <w:tabs>
                <w:tab w:val="left" w:pos="1320"/>
              </w:tabs>
              <w:suppressAutoHyphens/>
              <w:spacing w:before="47" w:after="54" w:line="216" w:lineRule="auto"/>
              <w:jc w:val="center"/>
              <w:rPr>
                <w:spacing w:val="-2"/>
              </w:rPr>
            </w:pPr>
            <w:r>
              <w:rPr>
                <w:spacing w:val="-2"/>
              </w:rPr>
              <w:t>30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E582797" w14:textId="77777777" w:rsidR="00BA6B2D" w:rsidRDefault="00BA6B2D">
            <w:pPr>
              <w:tabs>
                <w:tab w:val="left" w:pos="242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6F37570" w14:textId="77777777" w:rsidR="00BA6B2D" w:rsidRDefault="00BA6B2D">
            <w:pPr>
              <w:tabs>
                <w:tab w:val="left" w:pos="-1388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4ED42A0" w14:textId="77777777" w:rsidR="00BA6B2D" w:rsidRDefault="00BA6B2D">
            <w:pPr>
              <w:tabs>
                <w:tab w:val="left" w:pos="-3001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D21AE0C" w14:textId="77777777" w:rsidR="00BA6B2D" w:rsidRDefault="00BA6B2D">
            <w:pPr>
              <w:tabs>
                <w:tab w:val="left" w:pos="-4614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01EC57F" w14:textId="77777777" w:rsidR="00BA6B2D" w:rsidRDefault="00BA6B2D">
            <w:pPr>
              <w:tabs>
                <w:tab w:val="left" w:pos="-6244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78B6963" w14:textId="77777777" w:rsidR="00BA6B2D" w:rsidRDefault="00BA6B2D">
            <w:pPr>
              <w:tabs>
                <w:tab w:val="left" w:pos="-6244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</w:tr>
      <w:tr w:rsidR="00BA6B2D" w14:paraId="401815C9" w14:textId="77777777" w:rsidTr="00BA6B2D">
        <w:trPr>
          <w:jc w:val="center"/>
        </w:trPr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7D857328" w14:textId="77777777" w:rsidR="00BA6B2D" w:rsidRDefault="00BA6B2D">
            <w:pPr>
              <w:tabs>
                <w:tab w:val="left" w:pos="1320"/>
              </w:tabs>
              <w:suppressAutoHyphens/>
              <w:spacing w:before="47" w:after="54" w:line="216" w:lineRule="auto"/>
              <w:jc w:val="center"/>
              <w:rPr>
                <w:spacing w:val="-2"/>
              </w:rPr>
            </w:pPr>
            <w:r>
              <w:rPr>
                <w:spacing w:val="-2"/>
              </w:rPr>
              <w:t>31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39FB088" w14:textId="77777777" w:rsidR="00BA6B2D" w:rsidRDefault="00BA6B2D">
            <w:pPr>
              <w:tabs>
                <w:tab w:val="left" w:pos="242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0441392" w14:textId="77777777" w:rsidR="00BA6B2D" w:rsidRDefault="00BA6B2D">
            <w:pPr>
              <w:tabs>
                <w:tab w:val="left" w:pos="-1388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EAF8A6C" w14:textId="77777777" w:rsidR="00BA6B2D" w:rsidRDefault="00BA6B2D">
            <w:pPr>
              <w:tabs>
                <w:tab w:val="left" w:pos="-3001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F5E4EE3" w14:textId="77777777" w:rsidR="00BA6B2D" w:rsidRDefault="00BA6B2D">
            <w:pPr>
              <w:tabs>
                <w:tab w:val="left" w:pos="-4614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0054BD5" w14:textId="77777777" w:rsidR="00BA6B2D" w:rsidRDefault="00BA6B2D">
            <w:pPr>
              <w:tabs>
                <w:tab w:val="left" w:pos="-6244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63AFD67" w14:textId="77777777" w:rsidR="00BA6B2D" w:rsidRDefault="00BA6B2D">
            <w:pPr>
              <w:tabs>
                <w:tab w:val="left" w:pos="-6244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</w:tr>
      <w:tr w:rsidR="00BA6B2D" w14:paraId="2B63A18E" w14:textId="77777777" w:rsidTr="00BA6B2D">
        <w:trPr>
          <w:jc w:val="center"/>
        </w:trPr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770890CA" w14:textId="77777777" w:rsidR="00BA6B2D" w:rsidRDefault="00BA6B2D">
            <w:pPr>
              <w:tabs>
                <w:tab w:val="left" w:pos="1320"/>
              </w:tabs>
              <w:suppressAutoHyphens/>
              <w:spacing w:before="47" w:after="54" w:line="216" w:lineRule="auto"/>
              <w:jc w:val="right"/>
              <w:rPr>
                <w:spacing w:val="-2"/>
              </w:rPr>
            </w:pPr>
            <w:r>
              <w:rPr>
                <w:spacing w:val="-2"/>
              </w:rPr>
              <w:t>Total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EA78E3F" w14:textId="77777777" w:rsidR="00BA6B2D" w:rsidRDefault="00BA6B2D">
            <w:pPr>
              <w:tabs>
                <w:tab w:val="left" w:pos="242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D08B9EA" w14:textId="77777777" w:rsidR="00BA6B2D" w:rsidRDefault="00BA6B2D">
            <w:pPr>
              <w:tabs>
                <w:tab w:val="left" w:pos="-1388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2D1143B" w14:textId="77777777" w:rsidR="00BA6B2D" w:rsidRDefault="00BA6B2D">
            <w:pPr>
              <w:tabs>
                <w:tab w:val="left" w:pos="-3001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A020D8C" w14:textId="77777777" w:rsidR="00BA6B2D" w:rsidRDefault="00BA6B2D">
            <w:pPr>
              <w:tabs>
                <w:tab w:val="left" w:pos="-4614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BCEA647" w14:textId="77777777" w:rsidR="00BA6B2D" w:rsidRDefault="00BA6B2D">
            <w:pPr>
              <w:tabs>
                <w:tab w:val="left" w:pos="-6244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DB347" w14:textId="77777777" w:rsidR="00BA6B2D" w:rsidRDefault="00BA6B2D">
            <w:pPr>
              <w:tabs>
                <w:tab w:val="left" w:pos="-6244"/>
              </w:tabs>
              <w:suppressAutoHyphens/>
              <w:spacing w:before="47" w:after="54" w:line="216" w:lineRule="auto"/>
              <w:rPr>
                <w:spacing w:val="-2"/>
              </w:rPr>
            </w:pPr>
          </w:p>
        </w:tc>
      </w:tr>
    </w:tbl>
    <w:p w14:paraId="28399A9B" w14:textId="77777777" w:rsidR="00BA6B2D" w:rsidRDefault="00BA6B2D" w:rsidP="00BA6B2D"/>
    <w:bookmarkEnd w:id="2"/>
    <w:bookmarkEnd w:id="3"/>
    <w:bookmarkEnd w:id="4"/>
    <w:bookmarkEnd w:id="5"/>
    <w:bookmarkEnd w:id="6"/>
    <w:bookmarkEnd w:id="7"/>
    <w:p w14:paraId="44ECF3DD" w14:textId="77777777" w:rsidR="00BA6B2D" w:rsidRDefault="00BA6B2D" w:rsidP="00BA6B2D">
      <w:pPr>
        <w:jc w:val="left"/>
      </w:pPr>
    </w:p>
    <w:p w14:paraId="29E0C71A" w14:textId="654D3764" w:rsidR="0047757A" w:rsidRPr="00BA6B2D" w:rsidRDefault="0047757A" w:rsidP="00BA6B2D">
      <w:bookmarkStart w:id="8" w:name="_GoBack"/>
      <w:bookmarkEnd w:id="8"/>
    </w:p>
    <w:sectPr w:rsidR="0047757A" w:rsidRPr="00BA6B2D" w:rsidSect="00390820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094" w:right="1140" w:bottom="1077" w:left="1412" w:header="397" w:footer="47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AA433" w14:textId="77777777" w:rsidR="00E941F4" w:rsidRDefault="00E941F4">
      <w:r>
        <w:separator/>
      </w:r>
    </w:p>
    <w:p w14:paraId="42CA2925" w14:textId="77777777" w:rsidR="00E941F4" w:rsidRDefault="00E941F4"/>
  </w:endnote>
  <w:endnote w:type="continuationSeparator" w:id="0">
    <w:p w14:paraId="73CC1D70" w14:textId="77777777" w:rsidR="00E941F4" w:rsidRDefault="00E941F4">
      <w:r>
        <w:continuationSeparator/>
      </w:r>
    </w:p>
    <w:p w14:paraId="78924513" w14:textId="77777777" w:rsidR="00E941F4" w:rsidRDefault="00E941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63E601" w14:textId="77777777" w:rsidR="00D10847" w:rsidRPr="0096398D" w:rsidRDefault="00D10847" w:rsidP="0096398D">
    <w:pPr>
      <w:pStyle w:val="Footer"/>
      <w:jc w:val="left"/>
      <w:rPr>
        <w:sz w:val="16"/>
        <w:szCs w:val="16"/>
        <w:lang w:val="en-AU"/>
      </w:rPr>
    </w:pPr>
  </w:p>
  <w:p w14:paraId="437BB385" w14:textId="48E611C7" w:rsidR="00D10847" w:rsidRPr="00F92124" w:rsidRDefault="00D10847" w:rsidP="00D10847">
    <w:pPr>
      <w:tabs>
        <w:tab w:val="left" w:pos="6945"/>
      </w:tabs>
      <w:spacing w:after="160"/>
      <w:ind w:left="-426" w:right="-499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73E60F2" wp14:editId="1F19F9DC">
              <wp:simplePos x="0" y="0"/>
              <wp:positionH relativeFrom="margin">
                <wp:posOffset>-245745</wp:posOffset>
              </wp:positionH>
              <wp:positionV relativeFrom="paragraph">
                <wp:posOffset>170180</wp:posOffset>
              </wp:positionV>
              <wp:extent cx="9639300" cy="0"/>
              <wp:effectExtent l="0" t="0" r="1905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39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2553FF44" id="Straight Connector 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35pt,13.4pt" to="739.6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-858818618"/>
        <w:placeholder>
          <w:docPart w:val="304E25C9F51B4895BBA0A0379C6727B9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EC3A16">
          <w:rPr>
            <w:rFonts w:cs="Arial"/>
            <w:color w:val="7A8D95"/>
            <w:sz w:val="16"/>
            <w:szCs w:val="16"/>
          </w:rPr>
          <w:t>EPM-KSH-TP-000008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871879631"/>
        <w:placeholder>
          <w:docPart w:val="28D00BEBB6C541FF9D1946C271642A4D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EndPr/>
      <w:sdtContent>
        <w:r w:rsidR="003D4C12">
          <w:rPr>
            <w:rFonts w:cs="Arial"/>
            <w:color w:val="7A8D95"/>
            <w:sz w:val="16"/>
            <w:szCs w:val="16"/>
          </w:rPr>
          <w:t>002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66235242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 w:rsidR="00FF08FF">
          <w:rPr>
            <w:rFonts w:cs="Arial"/>
            <w:b/>
            <w:color w:val="7A8D95"/>
            <w:sz w:val="16"/>
            <w:szCs w:val="16"/>
            <w:lang w:val="en-AU"/>
          </w:rPr>
          <w:t xml:space="preserve">2 - Public  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  <w:t xml:space="preserve">                                                                                                                          </w:t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 w:rsidR="003D4C12">
      <w:rPr>
        <w:rFonts w:cs="Arial"/>
        <w:noProof/>
        <w:color w:val="7A8D95"/>
        <w:sz w:val="16"/>
        <w:szCs w:val="16"/>
      </w:rPr>
      <w:t>3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 w:rsidR="003D4C12">
      <w:rPr>
        <w:rFonts w:cs="Arial"/>
        <w:noProof/>
        <w:color w:val="7A8D95"/>
        <w:sz w:val="16"/>
        <w:szCs w:val="16"/>
      </w:rPr>
      <w:t>3</w:t>
    </w:r>
    <w:r w:rsidRPr="00EA7ADF">
      <w:rPr>
        <w:rFonts w:cs="Arial"/>
        <w:color w:val="7A8D95"/>
        <w:sz w:val="16"/>
        <w:szCs w:val="16"/>
      </w:rPr>
      <w:fldChar w:fldCharType="end"/>
    </w:r>
  </w:p>
  <w:p w14:paraId="7BA2BDC5" w14:textId="77777777" w:rsidR="00A278E1" w:rsidRDefault="00D10847" w:rsidP="00A278E1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 xml:space="preserve">Electronic documents once printed, are uncontrolled and may become </w:t>
    </w:r>
    <w:r w:rsidR="001E42B6" w:rsidRPr="00F356E3">
      <w:rPr>
        <w:rFonts w:cs="Arial"/>
        <w:color w:val="7A8D95"/>
        <w:sz w:val="12"/>
        <w:szCs w:val="12"/>
      </w:rPr>
      <w:t>outdated</w:t>
    </w:r>
    <w:r w:rsidRPr="00F356E3">
      <w:rPr>
        <w:rFonts w:cs="Arial"/>
        <w:color w:val="7A8D95"/>
        <w:sz w:val="12"/>
        <w:szCs w:val="12"/>
      </w:rPr>
      <w:t>. Refer to ECMS for current revision.</w:t>
    </w:r>
  </w:p>
  <w:p w14:paraId="2D572135" w14:textId="77777777" w:rsidR="00D10847" w:rsidRPr="00A278E1" w:rsidRDefault="00A278E1" w:rsidP="00172842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This Docume</w:t>
    </w:r>
    <w:r w:rsidR="001E42B6">
      <w:rPr>
        <w:rFonts w:cs="Arial"/>
        <w:color w:val="7A8D95"/>
        <w:sz w:val="12"/>
        <w:szCs w:val="12"/>
      </w:rPr>
      <w:t>nt is the exclusive property of</w:t>
    </w:r>
    <w:r w:rsidR="001E42B6" w:rsidRPr="001E42B6">
      <w:rPr>
        <w:rFonts w:cs="Arial"/>
        <w:color w:val="7A8D95"/>
        <w:sz w:val="12"/>
        <w:szCs w:val="12"/>
      </w:rPr>
      <w:t xml:space="preserve"> </w:t>
    </w:r>
    <w:r w:rsidR="00172842" w:rsidRPr="00172842">
      <w:rPr>
        <w:rFonts w:cs="Arial"/>
        <w:color w:val="7A8D95"/>
        <w:sz w:val="12"/>
        <w:szCs w:val="12"/>
      </w:rPr>
      <w:t xml:space="preserve">Government Expenditure &amp; Projects Efficiency Authority </w:t>
    </w:r>
    <w:r w:rsidRPr="00F356E3">
      <w:rPr>
        <w:rFonts w:cs="Arial"/>
        <w:color w:val="7A8D95"/>
        <w:sz w:val="12"/>
        <w:szCs w:val="12"/>
      </w:rPr>
      <w:t>and is subject to the restrictions set out in the Important Notice contained in this Document.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1C21AE" w14:textId="73633506" w:rsidR="00325D61" w:rsidRPr="00F92124" w:rsidRDefault="00325D61" w:rsidP="003D4C12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3971A437" wp14:editId="57B59E7B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1A0F2B6A" id="Straight Connector 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1186945163"/>
        <w:placeholder>
          <w:docPart w:val="AE97002B7ED04467A35A8BA80BC54F48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EC3A16" w:rsidRPr="00EC3A16">
          <w:rPr>
            <w:rFonts w:cs="Arial"/>
            <w:color w:val="7A8D95"/>
            <w:sz w:val="16"/>
            <w:szCs w:val="16"/>
          </w:rPr>
          <w:t>EPM-KSH-TP-00000</w:t>
        </w:r>
        <w:r w:rsidR="00EC3A16">
          <w:rPr>
            <w:rFonts w:cs="Arial"/>
            <w:color w:val="7A8D95"/>
            <w:sz w:val="16"/>
            <w:szCs w:val="16"/>
          </w:rPr>
          <w:t>8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482748477"/>
        <w:placeholder>
          <w:docPart w:val="76FE41E9FE9940D998ED1C831AE60DB1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EndPr/>
      <w:sdtContent>
        <w:r w:rsidR="003D4C12">
          <w:rPr>
            <w:rFonts w:cs="Arial"/>
            <w:color w:val="7A8D95"/>
            <w:sz w:val="16"/>
            <w:szCs w:val="16"/>
          </w:rPr>
          <w:t>002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24246015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 w:rsidR="003D4C12"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 w:rsidR="003D4C12">
      <w:rPr>
        <w:rFonts w:cs="Arial"/>
        <w:noProof/>
        <w:color w:val="7A8D95"/>
        <w:sz w:val="16"/>
        <w:szCs w:val="16"/>
      </w:rPr>
      <w:t>1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 w:rsidR="003D4C12">
      <w:rPr>
        <w:rFonts w:cs="Arial"/>
        <w:noProof/>
        <w:color w:val="7A8D95"/>
        <w:sz w:val="16"/>
        <w:szCs w:val="16"/>
      </w:rPr>
      <w:t>1</w:t>
    </w:r>
    <w:r w:rsidRPr="00EA7ADF">
      <w:rPr>
        <w:rFonts w:cs="Arial"/>
        <w:color w:val="7A8D95"/>
        <w:sz w:val="16"/>
        <w:szCs w:val="16"/>
      </w:rPr>
      <w:fldChar w:fldCharType="end"/>
    </w:r>
  </w:p>
  <w:p w14:paraId="1D44F90A" w14:textId="77777777" w:rsidR="00325D61" w:rsidRDefault="00325D61" w:rsidP="00325D61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14:paraId="7A12AC87" w14:textId="77777777" w:rsidR="00325D61" w:rsidRPr="006900D0" w:rsidRDefault="00325D61" w:rsidP="00325D61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  <w:p w14:paraId="4F736527" w14:textId="77777777" w:rsidR="00325D61" w:rsidRDefault="00325D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9F0D13" w14:textId="77777777" w:rsidR="00E941F4" w:rsidRDefault="00E941F4">
      <w:r>
        <w:separator/>
      </w:r>
    </w:p>
    <w:p w14:paraId="38C57436" w14:textId="77777777" w:rsidR="00E941F4" w:rsidRDefault="00E941F4"/>
  </w:footnote>
  <w:footnote w:type="continuationSeparator" w:id="0">
    <w:p w14:paraId="6F3828B2" w14:textId="77777777" w:rsidR="00E941F4" w:rsidRDefault="00E941F4">
      <w:r>
        <w:continuationSeparator/>
      </w:r>
    </w:p>
    <w:p w14:paraId="587E2D39" w14:textId="77777777" w:rsidR="00E941F4" w:rsidRDefault="00E941F4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08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0"/>
      <w:gridCol w:w="9810"/>
    </w:tblGrid>
    <w:tr w:rsidR="004730C7" w14:paraId="71567E3A" w14:textId="77777777" w:rsidTr="00041EAE">
      <w:trPr>
        <w:trHeight w:val="420"/>
        <w:jc w:val="center"/>
      </w:trPr>
      <w:tc>
        <w:tcPr>
          <w:tcW w:w="270" w:type="dxa"/>
        </w:tcPr>
        <w:p w14:paraId="47A81668" w14:textId="24E62F07" w:rsidR="004730C7" w:rsidRDefault="004730C7" w:rsidP="00AC1B11">
          <w:pPr>
            <w:pStyle w:val="HeadingCenter"/>
            <w:jc w:val="both"/>
          </w:pPr>
        </w:p>
      </w:tc>
      <w:tc>
        <w:tcPr>
          <w:tcW w:w="9810" w:type="dxa"/>
          <w:vAlign w:val="center"/>
        </w:tcPr>
        <w:p w14:paraId="71E82168" w14:textId="1B8CCF00" w:rsidR="004730C7" w:rsidRPr="006A25F8" w:rsidRDefault="00113F1E" w:rsidP="00041EAE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113F1E">
            <w:rPr>
              <w:rStyle w:val="HeaderTitleChar"/>
              <w:b/>
              <w:bCs w:val="0"/>
            </w:rPr>
            <w:t>Respirator User Medical Questionnaire Template</w:t>
          </w:r>
        </w:p>
      </w:tc>
    </w:tr>
  </w:tbl>
  <w:p w14:paraId="1E356332" w14:textId="2DA6EEE5" w:rsidR="004730C7" w:rsidRPr="00AC1B11" w:rsidRDefault="00113F1E" w:rsidP="009A054C">
    <w:pPr>
      <w:pStyle w:val="Header"/>
    </w:pPr>
    <w:r w:rsidRPr="009A054C">
      <w:rPr>
        <w:b/>
        <w:noProof/>
      </w:rPr>
      <w:drawing>
        <wp:anchor distT="0" distB="0" distL="114300" distR="114300" simplePos="0" relativeHeight="251677696" behindDoc="0" locked="0" layoutInCell="1" allowOverlap="1" wp14:anchorId="6F92851A" wp14:editId="54627652">
          <wp:simplePos x="0" y="0"/>
          <wp:positionH relativeFrom="column">
            <wp:posOffset>-638175</wp:posOffset>
          </wp:positionH>
          <wp:positionV relativeFrom="paragraph">
            <wp:posOffset>-486410</wp:posOffset>
          </wp:positionV>
          <wp:extent cx="1435735" cy="628650"/>
          <wp:effectExtent l="0" t="0" r="0" b="0"/>
          <wp:wrapThrough wrapText="bothSides">
            <wp:wrapPolygon edited="0">
              <wp:start x="4299" y="0"/>
              <wp:lineTo x="860" y="2618"/>
              <wp:lineTo x="287" y="10473"/>
              <wp:lineTo x="1720" y="11782"/>
              <wp:lineTo x="1720" y="15709"/>
              <wp:lineTo x="3726" y="17018"/>
              <wp:lineTo x="8598" y="18327"/>
              <wp:lineTo x="20635" y="18327"/>
              <wp:lineTo x="20635" y="14400"/>
              <wp:lineTo x="19775" y="11782"/>
              <wp:lineTo x="21208" y="8509"/>
              <wp:lineTo x="19775" y="5236"/>
              <wp:lineTo x="6019" y="0"/>
              <wp:lineTo x="4299" y="0"/>
            </wp:wrapPolygon>
          </wp:wrapThrough>
          <wp:docPr id="1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735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CDC737" w14:textId="60B5BB93" w:rsidR="009D6959" w:rsidRDefault="00D64787">
    <w:pPr>
      <w:pStyle w:val="Header"/>
    </w:pPr>
    <w:r w:rsidRPr="009A054C">
      <w:rPr>
        <w:b/>
        <w:noProof/>
      </w:rPr>
      <w:drawing>
        <wp:anchor distT="0" distB="0" distL="114300" distR="114300" simplePos="0" relativeHeight="251675648" behindDoc="0" locked="0" layoutInCell="1" allowOverlap="1" wp14:anchorId="36E9E48D" wp14:editId="5E1B9EAA">
          <wp:simplePos x="0" y="0"/>
          <wp:positionH relativeFrom="column">
            <wp:posOffset>-552450</wp:posOffset>
          </wp:positionH>
          <wp:positionV relativeFrom="paragraph">
            <wp:posOffset>-139700</wp:posOffset>
          </wp:positionV>
          <wp:extent cx="1435735" cy="628650"/>
          <wp:effectExtent l="0" t="0" r="0" b="0"/>
          <wp:wrapThrough wrapText="bothSides">
            <wp:wrapPolygon edited="0">
              <wp:start x="4299" y="0"/>
              <wp:lineTo x="860" y="2618"/>
              <wp:lineTo x="287" y="10473"/>
              <wp:lineTo x="1720" y="11782"/>
              <wp:lineTo x="1720" y="15709"/>
              <wp:lineTo x="3726" y="17018"/>
              <wp:lineTo x="8598" y="18327"/>
              <wp:lineTo x="20635" y="18327"/>
              <wp:lineTo x="20635" y="14400"/>
              <wp:lineTo x="19775" y="11782"/>
              <wp:lineTo x="21208" y="8509"/>
              <wp:lineTo x="19775" y="5236"/>
              <wp:lineTo x="6019" y="0"/>
              <wp:lineTo x="4299" y="0"/>
            </wp:wrapPolygon>
          </wp:wrapThrough>
          <wp:docPr id="9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735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90CCD"/>
    <w:multiLevelType w:val="hybridMultilevel"/>
    <w:tmpl w:val="866A1D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F0D94"/>
    <w:multiLevelType w:val="hybridMultilevel"/>
    <w:tmpl w:val="294E20F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132741"/>
    <w:multiLevelType w:val="hybridMultilevel"/>
    <w:tmpl w:val="3C481B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7F48C0"/>
    <w:multiLevelType w:val="hybridMultilevel"/>
    <w:tmpl w:val="80D027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4215FC"/>
    <w:multiLevelType w:val="hybridMultilevel"/>
    <w:tmpl w:val="DC58CE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3D42B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32790A7C"/>
    <w:multiLevelType w:val="hybridMultilevel"/>
    <w:tmpl w:val="D17C3CD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891FBF"/>
    <w:multiLevelType w:val="hybridMultilevel"/>
    <w:tmpl w:val="1682FF1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C752742"/>
    <w:multiLevelType w:val="hybridMultilevel"/>
    <w:tmpl w:val="B3AAF1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5" w15:restartNumberingAfterBreak="0">
    <w:nsid w:val="42021752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5E4717C"/>
    <w:multiLevelType w:val="hybridMultilevel"/>
    <w:tmpl w:val="F3FCA9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2F29BC"/>
    <w:multiLevelType w:val="hybridMultilevel"/>
    <w:tmpl w:val="DC58CE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9" w15:restartNumberingAfterBreak="0">
    <w:nsid w:val="50EF33C6"/>
    <w:multiLevelType w:val="hybridMultilevel"/>
    <w:tmpl w:val="BE82019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1E4310"/>
    <w:multiLevelType w:val="hybridMultilevel"/>
    <w:tmpl w:val="DDC66FB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47421E"/>
    <w:multiLevelType w:val="hybridMultilevel"/>
    <w:tmpl w:val="31D082D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64220B"/>
    <w:multiLevelType w:val="hybridMultilevel"/>
    <w:tmpl w:val="681441A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3C7B5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4" w15:restartNumberingAfterBreak="0">
    <w:nsid w:val="5AE71DEB"/>
    <w:multiLevelType w:val="hybridMultilevel"/>
    <w:tmpl w:val="098240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2A73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C626AC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BC775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1"/>
  </w:num>
  <w:num w:numId="2">
    <w:abstractNumId w:val="13"/>
  </w:num>
  <w:num w:numId="3">
    <w:abstractNumId w:val="14"/>
  </w:num>
  <w:num w:numId="4">
    <w:abstractNumId w:val="0"/>
  </w:num>
  <w:num w:numId="5">
    <w:abstractNumId w:val="7"/>
  </w:num>
  <w:num w:numId="6">
    <w:abstractNumId w:val="26"/>
  </w:num>
  <w:num w:numId="7">
    <w:abstractNumId w:val="18"/>
  </w:num>
  <w:num w:numId="8">
    <w:abstractNumId w:val="1"/>
  </w:num>
  <w:num w:numId="9">
    <w:abstractNumId w:val="28"/>
  </w:num>
  <w:num w:numId="10">
    <w:abstractNumId w:val="26"/>
    <w:lvlOverride w:ilvl="0">
      <w:startOverride w:val="1"/>
    </w:lvlOverride>
  </w:num>
  <w:num w:numId="11">
    <w:abstractNumId w:val="27"/>
  </w:num>
  <w:num w:numId="12">
    <w:abstractNumId w:val="29"/>
  </w:num>
  <w:num w:numId="13">
    <w:abstractNumId w:val="8"/>
  </w:num>
  <w:num w:numId="14">
    <w:abstractNumId w:val="25"/>
  </w:num>
  <w:num w:numId="15">
    <w:abstractNumId w:val="15"/>
  </w:num>
  <w:num w:numId="16">
    <w:abstractNumId w:val="23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633"/>
    <w:rsid w:val="0000052E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4027A"/>
    <w:rsid w:val="00041656"/>
    <w:rsid w:val="00041EAE"/>
    <w:rsid w:val="00042F74"/>
    <w:rsid w:val="00043268"/>
    <w:rsid w:val="00044245"/>
    <w:rsid w:val="000445E7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12AF"/>
    <w:rsid w:val="000B20C8"/>
    <w:rsid w:val="000B365D"/>
    <w:rsid w:val="000B43DB"/>
    <w:rsid w:val="000B6287"/>
    <w:rsid w:val="000B7719"/>
    <w:rsid w:val="000C141D"/>
    <w:rsid w:val="000C205B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7B7"/>
    <w:rsid w:val="000D58EF"/>
    <w:rsid w:val="000D6D0A"/>
    <w:rsid w:val="000E3163"/>
    <w:rsid w:val="000E3E4E"/>
    <w:rsid w:val="000E6468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0705C"/>
    <w:rsid w:val="0011071D"/>
    <w:rsid w:val="001107FE"/>
    <w:rsid w:val="00111D55"/>
    <w:rsid w:val="00112117"/>
    <w:rsid w:val="00112F25"/>
    <w:rsid w:val="00113020"/>
    <w:rsid w:val="00113F1E"/>
    <w:rsid w:val="00114874"/>
    <w:rsid w:val="00115DDA"/>
    <w:rsid w:val="0011743F"/>
    <w:rsid w:val="00121FFB"/>
    <w:rsid w:val="001229D1"/>
    <w:rsid w:val="001240BE"/>
    <w:rsid w:val="001269A0"/>
    <w:rsid w:val="00131B29"/>
    <w:rsid w:val="00131BAA"/>
    <w:rsid w:val="00131D8A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5203"/>
    <w:rsid w:val="00155D78"/>
    <w:rsid w:val="00156134"/>
    <w:rsid w:val="0015652E"/>
    <w:rsid w:val="001570BC"/>
    <w:rsid w:val="00157D24"/>
    <w:rsid w:val="0016015B"/>
    <w:rsid w:val="00160C71"/>
    <w:rsid w:val="001657C6"/>
    <w:rsid w:val="00167CA1"/>
    <w:rsid w:val="00170157"/>
    <w:rsid w:val="001702B6"/>
    <w:rsid w:val="00170E89"/>
    <w:rsid w:val="00171292"/>
    <w:rsid w:val="00172842"/>
    <w:rsid w:val="00174132"/>
    <w:rsid w:val="00174D23"/>
    <w:rsid w:val="001759C1"/>
    <w:rsid w:val="001776F2"/>
    <w:rsid w:val="00177C49"/>
    <w:rsid w:val="00180543"/>
    <w:rsid w:val="00182402"/>
    <w:rsid w:val="00182A07"/>
    <w:rsid w:val="00182D18"/>
    <w:rsid w:val="00182F17"/>
    <w:rsid w:val="0018317E"/>
    <w:rsid w:val="0018491B"/>
    <w:rsid w:val="00184A3E"/>
    <w:rsid w:val="00185C86"/>
    <w:rsid w:val="00185ED9"/>
    <w:rsid w:val="00187982"/>
    <w:rsid w:val="00190185"/>
    <w:rsid w:val="00190CCD"/>
    <w:rsid w:val="00191ED3"/>
    <w:rsid w:val="001920C0"/>
    <w:rsid w:val="0019546D"/>
    <w:rsid w:val="00196E26"/>
    <w:rsid w:val="00196F56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B7E05"/>
    <w:rsid w:val="001C0267"/>
    <w:rsid w:val="001C0398"/>
    <w:rsid w:val="001C07C2"/>
    <w:rsid w:val="001C1070"/>
    <w:rsid w:val="001C1285"/>
    <w:rsid w:val="001C1DA3"/>
    <w:rsid w:val="001C1F89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B26"/>
    <w:rsid w:val="001D3C4C"/>
    <w:rsid w:val="001D5D92"/>
    <w:rsid w:val="001D6426"/>
    <w:rsid w:val="001D75FC"/>
    <w:rsid w:val="001E0766"/>
    <w:rsid w:val="001E1227"/>
    <w:rsid w:val="001E29ED"/>
    <w:rsid w:val="001E42B6"/>
    <w:rsid w:val="001E4D1A"/>
    <w:rsid w:val="001E5A84"/>
    <w:rsid w:val="001E7047"/>
    <w:rsid w:val="001E7692"/>
    <w:rsid w:val="001F0875"/>
    <w:rsid w:val="001F2805"/>
    <w:rsid w:val="001F2AF7"/>
    <w:rsid w:val="001F30E1"/>
    <w:rsid w:val="001F33B6"/>
    <w:rsid w:val="001F3567"/>
    <w:rsid w:val="001F38D0"/>
    <w:rsid w:val="001F38F0"/>
    <w:rsid w:val="001F40C2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0A3"/>
    <w:rsid w:val="00220848"/>
    <w:rsid w:val="002235C2"/>
    <w:rsid w:val="00223BDE"/>
    <w:rsid w:val="00225124"/>
    <w:rsid w:val="00226D73"/>
    <w:rsid w:val="00226FC5"/>
    <w:rsid w:val="00231728"/>
    <w:rsid w:val="00231F56"/>
    <w:rsid w:val="00234AD1"/>
    <w:rsid w:val="00234BE1"/>
    <w:rsid w:val="00234CA8"/>
    <w:rsid w:val="00235016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F6B"/>
    <w:rsid w:val="00251BED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32AA"/>
    <w:rsid w:val="002749D3"/>
    <w:rsid w:val="00274A8E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9600E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3929"/>
    <w:rsid w:val="002E6175"/>
    <w:rsid w:val="002E66C4"/>
    <w:rsid w:val="002E7AC0"/>
    <w:rsid w:val="002F1340"/>
    <w:rsid w:val="002F19E2"/>
    <w:rsid w:val="002F1E06"/>
    <w:rsid w:val="002F251A"/>
    <w:rsid w:val="002F3D92"/>
    <w:rsid w:val="002F4D4E"/>
    <w:rsid w:val="002F5108"/>
    <w:rsid w:val="002F586F"/>
    <w:rsid w:val="002F5E71"/>
    <w:rsid w:val="002F7BF3"/>
    <w:rsid w:val="00300652"/>
    <w:rsid w:val="00301A76"/>
    <w:rsid w:val="003028D6"/>
    <w:rsid w:val="00302E46"/>
    <w:rsid w:val="0030370B"/>
    <w:rsid w:val="00303D01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21A23"/>
    <w:rsid w:val="00323732"/>
    <w:rsid w:val="00324233"/>
    <w:rsid w:val="003243C2"/>
    <w:rsid w:val="003257AE"/>
    <w:rsid w:val="00325C80"/>
    <w:rsid w:val="00325D61"/>
    <w:rsid w:val="003261F9"/>
    <w:rsid w:val="00327621"/>
    <w:rsid w:val="0033095B"/>
    <w:rsid w:val="00333233"/>
    <w:rsid w:val="003343AB"/>
    <w:rsid w:val="003350D8"/>
    <w:rsid w:val="00337B1C"/>
    <w:rsid w:val="00340C21"/>
    <w:rsid w:val="0034178C"/>
    <w:rsid w:val="00341C24"/>
    <w:rsid w:val="0034220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E73"/>
    <w:rsid w:val="00390820"/>
    <w:rsid w:val="00391FDD"/>
    <w:rsid w:val="00392601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06E"/>
    <w:rsid w:val="003C26C0"/>
    <w:rsid w:val="003C2831"/>
    <w:rsid w:val="003C3D6F"/>
    <w:rsid w:val="003C3F7B"/>
    <w:rsid w:val="003C4240"/>
    <w:rsid w:val="003C4513"/>
    <w:rsid w:val="003C5C59"/>
    <w:rsid w:val="003C7F73"/>
    <w:rsid w:val="003D0164"/>
    <w:rsid w:val="003D1D71"/>
    <w:rsid w:val="003D21DA"/>
    <w:rsid w:val="003D2A00"/>
    <w:rsid w:val="003D376F"/>
    <w:rsid w:val="003D3B79"/>
    <w:rsid w:val="003D4AFC"/>
    <w:rsid w:val="003D4B3B"/>
    <w:rsid w:val="003D4C12"/>
    <w:rsid w:val="003D64E2"/>
    <w:rsid w:val="003D7173"/>
    <w:rsid w:val="003D7A75"/>
    <w:rsid w:val="003E01E4"/>
    <w:rsid w:val="003E11BE"/>
    <w:rsid w:val="003E152B"/>
    <w:rsid w:val="003E19D6"/>
    <w:rsid w:val="003E20D4"/>
    <w:rsid w:val="003E48B1"/>
    <w:rsid w:val="003E5325"/>
    <w:rsid w:val="003E5AB2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5564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2D6"/>
    <w:rsid w:val="00410AAE"/>
    <w:rsid w:val="00412A28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87A"/>
    <w:rsid w:val="00446AD7"/>
    <w:rsid w:val="004471AB"/>
    <w:rsid w:val="00451BAB"/>
    <w:rsid w:val="00452D05"/>
    <w:rsid w:val="0045346F"/>
    <w:rsid w:val="00457ADD"/>
    <w:rsid w:val="004606BC"/>
    <w:rsid w:val="00460E68"/>
    <w:rsid w:val="00465DCF"/>
    <w:rsid w:val="00467352"/>
    <w:rsid w:val="004716D9"/>
    <w:rsid w:val="004730C7"/>
    <w:rsid w:val="00473DA6"/>
    <w:rsid w:val="00473FF8"/>
    <w:rsid w:val="004740FD"/>
    <w:rsid w:val="004758DB"/>
    <w:rsid w:val="00475EF0"/>
    <w:rsid w:val="00476C2C"/>
    <w:rsid w:val="0047757A"/>
    <w:rsid w:val="00477A36"/>
    <w:rsid w:val="0048121B"/>
    <w:rsid w:val="004824C3"/>
    <w:rsid w:val="004824D1"/>
    <w:rsid w:val="00483768"/>
    <w:rsid w:val="00484828"/>
    <w:rsid w:val="004854D3"/>
    <w:rsid w:val="00487475"/>
    <w:rsid w:val="004904D2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5B"/>
    <w:rsid w:val="004B2097"/>
    <w:rsid w:val="004B2CA4"/>
    <w:rsid w:val="004B34F6"/>
    <w:rsid w:val="004B361B"/>
    <w:rsid w:val="004B3D5B"/>
    <w:rsid w:val="004B4734"/>
    <w:rsid w:val="004B7009"/>
    <w:rsid w:val="004B7EC1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3A22"/>
    <w:rsid w:val="004D411F"/>
    <w:rsid w:val="004D4510"/>
    <w:rsid w:val="004D5090"/>
    <w:rsid w:val="004D54FC"/>
    <w:rsid w:val="004D5828"/>
    <w:rsid w:val="004D5BC6"/>
    <w:rsid w:val="004D6BED"/>
    <w:rsid w:val="004E2148"/>
    <w:rsid w:val="004E251F"/>
    <w:rsid w:val="004E2E95"/>
    <w:rsid w:val="004E4792"/>
    <w:rsid w:val="004E72AC"/>
    <w:rsid w:val="004F02AE"/>
    <w:rsid w:val="004F0C63"/>
    <w:rsid w:val="004F3981"/>
    <w:rsid w:val="004F612E"/>
    <w:rsid w:val="004F6D3B"/>
    <w:rsid w:val="00501C1A"/>
    <w:rsid w:val="00502100"/>
    <w:rsid w:val="0050329C"/>
    <w:rsid w:val="00504768"/>
    <w:rsid w:val="00505219"/>
    <w:rsid w:val="00506886"/>
    <w:rsid w:val="005079B3"/>
    <w:rsid w:val="00510D40"/>
    <w:rsid w:val="00514177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B66"/>
    <w:rsid w:val="005428D5"/>
    <w:rsid w:val="0054534F"/>
    <w:rsid w:val="005465E9"/>
    <w:rsid w:val="00546FE0"/>
    <w:rsid w:val="00547074"/>
    <w:rsid w:val="0054762F"/>
    <w:rsid w:val="00547DDC"/>
    <w:rsid w:val="00550605"/>
    <w:rsid w:val="00551F20"/>
    <w:rsid w:val="005522B7"/>
    <w:rsid w:val="00552620"/>
    <w:rsid w:val="00555842"/>
    <w:rsid w:val="005560DC"/>
    <w:rsid w:val="00556AE9"/>
    <w:rsid w:val="0056196D"/>
    <w:rsid w:val="00563175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633"/>
    <w:rsid w:val="00577E16"/>
    <w:rsid w:val="00581158"/>
    <w:rsid w:val="0058158B"/>
    <w:rsid w:val="00582519"/>
    <w:rsid w:val="0058312C"/>
    <w:rsid w:val="00583321"/>
    <w:rsid w:val="00583A98"/>
    <w:rsid w:val="00583BAF"/>
    <w:rsid w:val="00584CC6"/>
    <w:rsid w:val="005902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B1F"/>
    <w:rsid w:val="005B42A9"/>
    <w:rsid w:val="005B4F86"/>
    <w:rsid w:val="005B62D9"/>
    <w:rsid w:val="005B6FE3"/>
    <w:rsid w:val="005B7300"/>
    <w:rsid w:val="005C1076"/>
    <w:rsid w:val="005C2D76"/>
    <w:rsid w:val="005C37F5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3015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081A"/>
    <w:rsid w:val="005F147F"/>
    <w:rsid w:val="005F3D03"/>
    <w:rsid w:val="005F4A70"/>
    <w:rsid w:val="005F5136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074B6"/>
    <w:rsid w:val="00610A20"/>
    <w:rsid w:val="00610B58"/>
    <w:rsid w:val="00611DCA"/>
    <w:rsid w:val="00611E34"/>
    <w:rsid w:val="00615725"/>
    <w:rsid w:val="006218EB"/>
    <w:rsid w:val="00621C86"/>
    <w:rsid w:val="00622A1D"/>
    <w:rsid w:val="00624007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524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114C"/>
    <w:rsid w:val="00661A1D"/>
    <w:rsid w:val="006624E0"/>
    <w:rsid w:val="00664B46"/>
    <w:rsid w:val="00664DBF"/>
    <w:rsid w:val="00667A9F"/>
    <w:rsid w:val="00667C33"/>
    <w:rsid w:val="006714F2"/>
    <w:rsid w:val="00671F76"/>
    <w:rsid w:val="00672B19"/>
    <w:rsid w:val="00673090"/>
    <w:rsid w:val="00673ACF"/>
    <w:rsid w:val="00675A50"/>
    <w:rsid w:val="006775D0"/>
    <w:rsid w:val="00677647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C58"/>
    <w:rsid w:val="006955E1"/>
    <w:rsid w:val="00697462"/>
    <w:rsid w:val="006A15C8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B3926"/>
    <w:rsid w:val="006B7002"/>
    <w:rsid w:val="006C06FB"/>
    <w:rsid w:val="006C1246"/>
    <w:rsid w:val="006C170C"/>
    <w:rsid w:val="006C2DC4"/>
    <w:rsid w:val="006C54E9"/>
    <w:rsid w:val="006C68A8"/>
    <w:rsid w:val="006C6E30"/>
    <w:rsid w:val="006C7E9B"/>
    <w:rsid w:val="006D26FE"/>
    <w:rsid w:val="006D2AA9"/>
    <w:rsid w:val="006D2B05"/>
    <w:rsid w:val="006D5033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13A6"/>
    <w:rsid w:val="006F22DA"/>
    <w:rsid w:val="006F4250"/>
    <w:rsid w:val="006F4C91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10554"/>
    <w:rsid w:val="00710B6E"/>
    <w:rsid w:val="00711955"/>
    <w:rsid w:val="00711F79"/>
    <w:rsid w:val="0071221F"/>
    <w:rsid w:val="007127B4"/>
    <w:rsid w:val="0071386E"/>
    <w:rsid w:val="007139D8"/>
    <w:rsid w:val="00714F61"/>
    <w:rsid w:val="00717614"/>
    <w:rsid w:val="00717DE6"/>
    <w:rsid w:val="0072248F"/>
    <w:rsid w:val="00725FDB"/>
    <w:rsid w:val="00726045"/>
    <w:rsid w:val="007329D7"/>
    <w:rsid w:val="0073303D"/>
    <w:rsid w:val="007348CC"/>
    <w:rsid w:val="00735F70"/>
    <w:rsid w:val="00744550"/>
    <w:rsid w:val="00744AEE"/>
    <w:rsid w:val="00746367"/>
    <w:rsid w:val="0074691D"/>
    <w:rsid w:val="00751681"/>
    <w:rsid w:val="007522D4"/>
    <w:rsid w:val="00752778"/>
    <w:rsid w:val="00755A6E"/>
    <w:rsid w:val="00757817"/>
    <w:rsid w:val="00760DBA"/>
    <w:rsid w:val="00763062"/>
    <w:rsid w:val="007635A7"/>
    <w:rsid w:val="00764715"/>
    <w:rsid w:val="00764AAC"/>
    <w:rsid w:val="007650C1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596B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5BA9"/>
    <w:rsid w:val="007A78FA"/>
    <w:rsid w:val="007B0D3E"/>
    <w:rsid w:val="007B3044"/>
    <w:rsid w:val="007B35C1"/>
    <w:rsid w:val="007B43F5"/>
    <w:rsid w:val="007B46E3"/>
    <w:rsid w:val="007B508E"/>
    <w:rsid w:val="007B62E9"/>
    <w:rsid w:val="007C0216"/>
    <w:rsid w:val="007C1E16"/>
    <w:rsid w:val="007C2468"/>
    <w:rsid w:val="007C3154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F"/>
    <w:rsid w:val="007D762A"/>
    <w:rsid w:val="007E10A3"/>
    <w:rsid w:val="007E1920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430E"/>
    <w:rsid w:val="007F660B"/>
    <w:rsid w:val="007F79AC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DF2"/>
    <w:rsid w:val="00822FE9"/>
    <w:rsid w:val="00823933"/>
    <w:rsid w:val="0082421A"/>
    <w:rsid w:val="008244D3"/>
    <w:rsid w:val="008260A9"/>
    <w:rsid w:val="008269ED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75"/>
    <w:rsid w:val="00864DE9"/>
    <w:rsid w:val="008702BA"/>
    <w:rsid w:val="00870FD2"/>
    <w:rsid w:val="008712B0"/>
    <w:rsid w:val="00876268"/>
    <w:rsid w:val="008765CB"/>
    <w:rsid w:val="0088380A"/>
    <w:rsid w:val="0088397F"/>
    <w:rsid w:val="00886A2B"/>
    <w:rsid w:val="008878EB"/>
    <w:rsid w:val="00890FD8"/>
    <w:rsid w:val="00891B6F"/>
    <w:rsid w:val="008920A7"/>
    <w:rsid w:val="008927EF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AEC"/>
    <w:rsid w:val="008C1220"/>
    <w:rsid w:val="008C2D42"/>
    <w:rsid w:val="008C479A"/>
    <w:rsid w:val="008C4C3D"/>
    <w:rsid w:val="008C7A3A"/>
    <w:rsid w:val="008D2124"/>
    <w:rsid w:val="008D23BA"/>
    <w:rsid w:val="008D335D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4EB7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36A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2D56"/>
    <w:rsid w:val="009439F5"/>
    <w:rsid w:val="00945FC3"/>
    <w:rsid w:val="009462DF"/>
    <w:rsid w:val="0094759A"/>
    <w:rsid w:val="00950681"/>
    <w:rsid w:val="00950B50"/>
    <w:rsid w:val="00950CF3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218D"/>
    <w:rsid w:val="0099224A"/>
    <w:rsid w:val="009924D7"/>
    <w:rsid w:val="00992EE7"/>
    <w:rsid w:val="00993C92"/>
    <w:rsid w:val="009977C3"/>
    <w:rsid w:val="00997D87"/>
    <w:rsid w:val="009A054C"/>
    <w:rsid w:val="009A20A9"/>
    <w:rsid w:val="009A5BAA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6959"/>
    <w:rsid w:val="009D781A"/>
    <w:rsid w:val="009E0BFF"/>
    <w:rsid w:val="009E10EA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3DA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5F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278E1"/>
    <w:rsid w:val="00A3037D"/>
    <w:rsid w:val="00A30AA5"/>
    <w:rsid w:val="00A327E1"/>
    <w:rsid w:val="00A32955"/>
    <w:rsid w:val="00A329C3"/>
    <w:rsid w:val="00A346DC"/>
    <w:rsid w:val="00A34B9E"/>
    <w:rsid w:val="00A3769C"/>
    <w:rsid w:val="00A37B07"/>
    <w:rsid w:val="00A400EE"/>
    <w:rsid w:val="00A40CDB"/>
    <w:rsid w:val="00A41D8A"/>
    <w:rsid w:val="00A427D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0BFA"/>
    <w:rsid w:val="00A717B9"/>
    <w:rsid w:val="00A72565"/>
    <w:rsid w:val="00A73F35"/>
    <w:rsid w:val="00A741AB"/>
    <w:rsid w:val="00A75E42"/>
    <w:rsid w:val="00A77EBC"/>
    <w:rsid w:val="00A80518"/>
    <w:rsid w:val="00A81279"/>
    <w:rsid w:val="00A81C11"/>
    <w:rsid w:val="00A829AB"/>
    <w:rsid w:val="00A82CAD"/>
    <w:rsid w:val="00A845E8"/>
    <w:rsid w:val="00A846C1"/>
    <w:rsid w:val="00A847EA"/>
    <w:rsid w:val="00A8578A"/>
    <w:rsid w:val="00A86AD6"/>
    <w:rsid w:val="00A876DB"/>
    <w:rsid w:val="00A90114"/>
    <w:rsid w:val="00A90B75"/>
    <w:rsid w:val="00A90FC5"/>
    <w:rsid w:val="00A92374"/>
    <w:rsid w:val="00A93901"/>
    <w:rsid w:val="00A949B0"/>
    <w:rsid w:val="00A9504B"/>
    <w:rsid w:val="00A95AAA"/>
    <w:rsid w:val="00A961B4"/>
    <w:rsid w:val="00A96909"/>
    <w:rsid w:val="00A96D64"/>
    <w:rsid w:val="00A97337"/>
    <w:rsid w:val="00A97BFE"/>
    <w:rsid w:val="00AA17AD"/>
    <w:rsid w:val="00AA18E0"/>
    <w:rsid w:val="00AA2558"/>
    <w:rsid w:val="00AA2E6A"/>
    <w:rsid w:val="00AA40D1"/>
    <w:rsid w:val="00AA579D"/>
    <w:rsid w:val="00AA611A"/>
    <w:rsid w:val="00AA7ACC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567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6218"/>
    <w:rsid w:val="00AC7126"/>
    <w:rsid w:val="00AC7AD3"/>
    <w:rsid w:val="00AD0A2E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E1EA9"/>
    <w:rsid w:val="00AE21B1"/>
    <w:rsid w:val="00AE2AE3"/>
    <w:rsid w:val="00AE2B6B"/>
    <w:rsid w:val="00AE3F56"/>
    <w:rsid w:val="00AE50A3"/>
    <w:rsid w:val="00AE64AA"/>
    <w:rsid w:val="00AE6D1B"/>
    <w:rsid w:val="00AE6F74"/>
    <w:rsid w:val="00AE754D"/>
    <w:rsid w:val="00AE7958"/>
    <w:rsid w:val="00AF0FF7"/>
    <w:rsid w:val="00AF1333"/>
    <w:rsid w:val="00AF2270"/>
    <w:rsid w:val="00AF2843"/>
    <w:rsid w:val="00AF53D8"/>
    <w:rsid w:val="00AF714C"/>
    <w:rsid w:val="00B00850"/>
    <w:rsid w:val="00B0266B"/>
    <w:rsid w:val="00B06D28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740F"/>
    <w:rsid w:val="00B57FE8"/>
    <w:rsid w:val="00B603D9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2D1C"/>
    <w:rsid w:val="00B83525"/>
    <w:rsid w:val="00B8364E"/>
    <w:rsid w:val="00B855E7"/>
    <w:rsid w:val="00B9066D"/>
    <w:rsid w:val="00B90EF9"/>
    <w:rsid w:val="00B9134B"/>
    <w:rsid w:val="00B93574"/>
    <w:rsid w:val="00B97F84"/>
    <w:rsid w:val="00BA00F6"/>
    <w:rsid w:val="00BA0A99"/>
    <w:rsid w:val="00BA0DB6"/>
    <w:rsid w:val="00BA0F2A"/>
    <w:rsid w:val="00BA1BCB"/>
    <w:rsid w:val="00BA6B2D"/>
    <w:rsid w:val="00BB14D6"/>
    <w:rsid w:val="00BB1D7C"/>
    <w:rsid w:val="00BB20B5"/>
    <w:rsid w:val="00BB3B25"/>
    <w:rsid w:val="00BB419D"/>
    <w:rsid w:val="00BB6942"/>
    <w:rsid w:val="00BB6F68"/>
    <w:rsid w:val="00BB71B7"/>
    <w:rsid w:val="00BB7291"/>
    <w:rsid w:val="00BB7CB0"/>
    <w:rsid w:val="00BB7FB0"/>
    <w:rsid w:val="00BC013D"/>
    <w:rsid w:val="00BC0EE5"/>
    <w:rsid w:val="00BC10D5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256"/>
    <w:rsid w:val="00BD7894"/>
    <w:rsid w:val="00BE3FA0"/>
    <w:rsid w:val="00BE5E8C"/>
    <w:rsid w:val="00BF0715"/>
    <w:rsid w:val="00BF10D4"/>
    <w:rsid w:val="00BF121C"/>
    <w:rsid w:val="00BF3763"/>
    <w:rsid w:val="00BF498E"/>
    <w:rsid w:val="00BF4A3A"/>
    <w:rsid w:val="00BF53AF"/>
    <w:rsid w:val="00BF5496"/>
    <w:rsid w:val="00BF5E39"/>
    <w:rsid w:val="00C01CFB"/>
    <w:rsid w:val="00C01E35"/>
    <w:rsid w:val="00C0201A"/>
    <w:rsid w:val="00C029D9"/>
    <w:rsid w:val="00C02C77"/>
    <w:rsid w:val="00C03E30"/>
    <w:rsid w:val="00C05177"/>
    <w:rsid w:val="00C062D0"/>
    <w:rsid w:val="00C07342"/>
    <w:rsid w:val="00C1080C"/>
    <w:rsid w:val="00C119C7"/>
    <w:rsid w:val="00C1256A"/>
    <w:rsid w:val="00C16FEA"/>
    <w:rsid w:val="00C1756D"/>
    <w:rsid w:val="00C17B68"/>
    <w:rsid w:val="00C17DC0"/>
    <w:rsid w:val="00C20629"/>
    <w:rsid w:val="00C22676"/>
    <w:rsid w:val="00C24234"/>
    <w:rsid w:val="00C253E1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5EB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528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322"/>
    <w:rsid w:val="00CC1C82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6F1"/>
    <w:rsid w:val="00CD3E3B"/>
    <w:rsid w:val="00CD5023"/>
    <w:rsid w:val="00CD62F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1EA"/>
    <w:rsid w:val="00D037FA"/>
    <w:rsid w:val="00D04E0E"/>
    <w:rsid w:val="00D06A7F"/>
    <w:rsid w:val="00D10847"/>
    <w:rsid w:val="00D132CA"/>
    <w:rsid w:val="00D1419E"/>
    <w:rsid w:val="00D14FE1"/>
    <w:rsid w:val="00D156CC"/>
    <w:rsid w:val="00D17ECC"/>
    <w:rsid w:val="00D203BF"/>
    <w:rsid w:val="00D21213"/>
    <w:rsid w:val="00D2144D"/>
    <w:rsid w:val="00D21992"/>
    <w:rsid w:val="00D21A19"/>
    <w:rsid w:val="00D22E95"/>
    <w:rsid w:val="00D2446A"/>
    <w:rsid w:val="00D25362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E31"/>
    <w:rsid w:val="00D42EBE"/>
    <w:rsid w:val="00D44160"/>
    <w:rsid w:val="00D460EE"/>
    <w:rsid w:val="00D4670D"/>
    <w:rsid w:val="00D47B39"/>
    <w:rsid w:val="00D517B0"/>
    <w:rsid w:val="00D52C06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4787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E98"/>
    <w:rsid w:val="00D9448F"/>
    <w:rsid w:val="00D952BF"/>
    <w:rsid w:val="00D95D83"/>
    <w:rsid w:val="00D9606D"/>
    <w:rsid w:val="00D97065"/>
    <w:rsid w:val="00D97ADB"/>
    <w:rsid w:val="00DA0993"/>
    <w:rsid w:val="00DA19C7"/>
    <w:rsid w:val="00DA2177"/>
    <w:rsid w:val="00DA3E9A"/>
    <w:rsid w:val="00DA47F4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373"/>
    <w:rsid w:val="00DC3FDB"/>
    <w:rsid w:val="00DC53AD"/>
    <w:rsid w:val="00DC65A4"/>
    <w:rsid w:val="00DD33E9"/>
    <w:rsid w:val="00DD36BA"/>
    <w:rsid w:val="00DD58A6"/>
    <w:rsid w:val="00DD5C86"/>
    <w:rsid w:val="00DD61D2"/>
    <w:rsid w:val="00DD7C8C"/>
    <w:rsid w:val="00DE0831"/>
    <w:rsid w:val="00DE154F"/>
    <w:rsid w:val="00DE171E"/>
    <w:rsid w:val="00DE1EF0"/>
    <w:rsid w:val="00DE218C"/>
    <w:rsid w:val="00DE35E9"/>
    <w:rsid w:val="00DE382A"/>
    <w:rsid w:val="00DE482B"/>
    <w:rsid w:val="00DE73CB"/>
    <w:rsid w:val="00DF11A3"/>
    <w:rsid w:val="00DF269B"/>
    <w:rsid w:val="00DF3C98"/>
    <w:rsid w:val="00DF52DF"/>
    <w:rsid w:val="00DF708F"/>
    <w:rsid w:val="00E02539"/>
    <w:rsid w:val="00E02E24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46D"/>
    <w:rsid w:val="00E20C29"/>
    <w:rsid w:val="00E2374E"/>
    <w:rsid w:val="00E241C8"/>
    <w:rsid w:val="00E25F39"/>
    <w:rsid w:val="00E26997"/>
    <w:rsid w:val="00E311DB"/>
    <w:rsid w:val="00E32D3B"/>
    <w:rsid w:val="00E335F1"/>
    <w:rsid w:val="00E33DF1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62DA"/>
    <w:rsid w:val="00E67275"/>
    <w:rsid w:val="00E6745A"/>
    <w:rsid w:val="00E720EE"/>
    <w:rsid w:val="00E756F6"/>
    <w:rsid w:val="00E7627D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1F4"/>
    <w:rsid w:val="00E94BD9"/>
    <w:rsid w:val="00E957C1"/>
    <w:rsid w:val="00E96E67"/>
    <w:rsid w:val="00E9702A"/>
    <w:rsid w:val="00EA1649"/>
    <w:rsid w:val="00EA171B"/>
    <w:rsid w:val="00EA1E3D"/>
    <w:rsid w:val="00EA504E"/>
    <w:rsid w:val="00EA54B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AE8"/>
    <w:rsid w:val="00EC029F"/>
    <w:rsid w:val="00EC1F89"/>
    <w:rsid w:val="00EC3A16"/>
    <w:rsid w:val="00EC61BA"/>
    <w:rsid w:val="00EC653C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B14"/>
    <w:rsid w:val="00EF3B2A"/>
    <w:rsid w:val="00EF59A8"/>
    <w:rsid w:val="00EF683E"/>
    <w:rsid w:val="00EF6887"/>
    <w:rsid w:val="00F003F8"/>
    <w:rsid w:val="00F026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8F6"/>
    <w:rsid w:val="00F368C9"/>
    <w:rsid w:val="00F369F7"/>
    <w:rsid w:val="00F40BEC"/>
    <w:rsid w:val="00F42219"/>
    <w:rsid w:val="00F4245A"/>
    <w:rsid w:val="00F428CA"/>
    <w:rsid w:val="00F44F72"/>
    <w:rsid w:val="00F46105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534"/>
    <w:rsid w:val="00F67BE6"/>
    <w:rsid w:val="00F70375"/>
    <w:rsid w:val="00F7075C"/>
    <w:rsid w:val="00F713FB"/>
    <w:rsid w:val="00F744D6"/>
    <w:rsid w:val="00F75EF0"/>
    <w:rsid w:val="00F76071"/>
    <w:rsid w:val="00F764F4"/>
    <w:rsid w:val="00F76755"/>
    <w:rsid w:val="00F76DD1"/>
    <w:rsid w:val="00F76E27"/>
    <w:rsid w:val="00F831E9"/>
    <w:rsid w:val="00F85252"/>
    <w:rsid w:val="00F8652C"/>
    <w:rsid w:val="00F87CF8"/>
    <w:rsid w:val="00F90987"/>
    <w:rsid w:val="00F91BBC"/>
    <w:rsid w:val="00F938EB"/>
    <w:rsid w:val="00F97175"/>
    <w:rsid w:val="00FA0522"/>
    <w:rsid w:val="00FA0892"/>
    <w:rsid w:val="00FA2094"/>
    <w:rsid w:val="00FA2A44"/>
    <w:rsid w:val="00FA59EA"/>
    <w:rsid w:val="00FA6C03"/>
    <w:rsid w:val="00FA7658"/>
    <w:rsid w:val="00FA7D02"/>
    <w:rsid w:val="00FB19AF"/>
    <w:rsid w:val="00FB453A"/>
    <w:rsid w:val="00FB5661"/>
    <w:rsid w:val="00FB65FE"/>
    <w:rsid w:val="00FB7494"/>
    <w:rsid w:val="00FC0050"/>
    <w:rsid w:val="00FC08CA"/>
    <w:rsid w:val="00FC12B4"/>
    <w:rsid w:val="00FC17FF"/>
    <w:rsid w:val="00FC2644"/>
    <w:rsid w:val="00FC3367"/>
    <w:rsid w:val="00FC434E"/>
    <w:rsid w:val="00FC4BE8"/>
    <w:rsid w:val="00FC57B5"/>
    <w:rsid w:val="00FC5882"/>
    <w:rsid w:val="00FD39FA"/>
    <w:rsid w:val="00FD4C8D"/>
    <w:rsid w:val="00FD569E"/>
    <w:rsid w:val="00FD5D61"/>
    <w:rsid w:val="00FD6494"/>
    <w:rsid w:val="00FD6B1C"/>
    <w:rsid w:val="00FD72A1"/>
    <w:rsid w:val="00FE06FE"/>
    <w:rsid w:val="00FE1484"/>
    <w:rsid w:val="00FE1AA2"/>
    <w:rsid w:val="00FE1AB0"/>
    <w:rsid w:val="00FE478F"/>
    <w:rsid w:val="00FE4F9B"/>
    <w:rsid w:val="00FF04D8"/>
    <w:rsid w:val="00FF08FF"/>
    <w:rsid w:val="00FF0B24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2345C419"/>
  <w15:docId w15:val="{7CDD7098-35D5-40C4-B069-FC6161BD7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 w:qFormat="1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196F56"/>
    <w:pPr>
      <w:keepNext/>
      <w:numPr>
        <w:numId w:val="2"/>
      </w:numPr>
      <w:spacing w:after="60"/>
      <w:ind w:left="562" w:hanging="562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qFormat/>
    <w:rsid w:val="001E29ED"/>
    <w:pPr>
      <w:keepNext/>
      <w:numPr>
        <w:ilvl w:val="1"/>
        <w:numId w:val="2"/>
      </w:numPr>
      <w:tabs>
        <w:tab w:val="left" w:pos="936"/>
      </w:tabs>
      <w:spacing w:after="60"/>
      <w:ind w:left="562" w:hanging="562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qFormat/>
    <w:rsid w:val="001E29ED"/>
    <w:pPr>
      <w:keepNext/>
      <w:numPr>
        <w:ilvl w:val="2"/>
        <w:numId w:val="2"/>
      </w:numPr>
      <w:tabs>
        <w:tab w:val="clear" w:pos="1440"/>
        <w:tab w:val="num" w:pos="720"/>
      </w:tabs>
      <w:spacing w:after="60"/>
      <w:ind w:left="720"/>
      <w:outlineLvl w:val="2"/>
    </w:pPr>
    <w:rPr>
      <w:rFonts w:cs="Arial"/>
      <w:sz w:val="24"/>
      <w:u w:val="single"/>
    </w:rPr>
  </w:style>
  <w:style w:type="paragraph" w:styleId="Heading4">
    <w:name w:val="heading 4"/>
    <w:basedOn w:val="Normal"/>
    <w:next w:val="Normal"/>
    <w:qFormat/>
    <w:rsid w:val="001E29ED"/>
    <w:pPr>
      <w:keepNext/>
      <w:numPr>
        <w:ilvl w:val="3"/>
        <w:numId w:val="2"/>
      </w:numPr>
      <w:outlineLvl w:val="3"/>
    </w:pPr>
    <w:rPr>
      <w:bCs/>
      <w:sz w:val="24"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FA0892"/>
    <w:pPr>
      <w:ind w:left="567" w:hanging="567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1E29ED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33"/>
    <w:qFormat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96F56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F13A6"/>
    <w:pPr>
      <w:jc w:val="center"/>
    </w:pPr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6F13A6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6F13A6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RevisionTableTitle">
    <w:name w:val="Revision Table Title"/>
    <w:basedOn w:val="Normal"/>
    <w:link w:val="RevisionTableTitleChar"/>
    <w:qFormat/>
    <w:rsid w:val="006F13A6"/>
    <w:pPr>
      <w:tabs>
        <w:tab w:val="left" w:pos="-142"/>
      </w:tabs>
      <w:spacing w:before="40" w:after="40"/>
    </w:pPr>
    <w:rPr>
      <w:rFonts w:cs="Arial"/>
      <w:b/>
    </w:rPr>
  </w:style>
  <w:style w:type="paragraph" w:customStyle="1" w:styleId="RevisionTableText">
    <w:name w:val="Revision Table Text"/>
    <w:basedOn w:val="Normal"/>
    <w:link w:val="RevisionTableTextChar"/>
    <w:qFormat/>
    <w:rsid w:val="006F13A6"/>
    <w:pPr>
      <w:jc w:val="center"/>
    </w:pPr>
    <w:rPr>
      <w:rFonts w:cs="Arial"/>
      <w:sz w:val="16"/>
      <w:szCs w:val="16"/>
    </w:rPr>
  </w:style>
  <w:style w:type="character" w:customStyle="1" w:styleId="RevisionTableTitleChar">
    <w:name w:val="Revision Table Title Char"/>
    <w:basedOn w:val="DefaultParagraphFont"/>
    <w:link w:val="RevisionTableTitle"/>
    <w:rsid w:val="006F13A6"/>
    <w:rPr>
      <w:rFonts w:ascii="Arial" w:hAnsi="Arial" w:cs="Arial"/>
      <w:b/>
    </w:rPr>
  </w:style>
  <w:style w:type="paragraph" w:customStyle="1" w:styleId="RevisionTableHeading">
    <w:name w:val="Revision Table Heading"/>
    <w:basedOn w:val="Normal"/>
    <w:link w:val="RevisionTableHeadingChar"/>
    <w:qFormat/>
    <w:rsid w:val="006F13A6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6F13A6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6F13A6"/>
    <w:rPr>
      <w:rFonts w:ascii="Arial" w:hAnsi="Arial" w:cs="Arial"/>
      <w:b/>
      <w:sz w:val="16"/>
      <w:szCs w:val="16"/>
    </w:rPr>
  </w:style>
  <w:style w:type="paragraph" w:customStyle="1" w:styleId="BodyNormal">
    <w:name w:val="Body Normal"/>
    <w:basedOn w:val="BodyItalic"/>
    <w:link w:val="BodyNormalChar"/>
    <w:autoRedefine/>
    <w:qFormat/>
    <w:rsid w:val="00041EAE"/>
    <w:pPr>
      <w:spacing w:after="240"/>
    </w:pPr>
    <w:rPr>
      <w:i w:val="0"/>
    </w:rPr>
  </w:style>
  <w:style w:type="character" w:customStyle="1" w:styleId="BodyNormalChar">
    <w:name w:val="Body Normal Char"/>
    <w:basedOn w:val="BodyItalicChar"/>
    <w:link w:val="BodyNormal"/>
    <w:rsid w:val="00041EAE"/>
    <w:rPr>
      <w:rFonts w:ascii="Arial" w:hAnsi="Arial"/>
      <w:i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yes2\Documents\Document%20Control\Task\NPM-ID0-TP-000001_00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04E25C9F51B4895BBA0A0379C6727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467164-F5A1-479E-B27C-BD1B91501F90}"/>
      </w:docPartPr>
      <w:docPartBody>
        <w:p w:rsidR="00824401" w:rsidRDefault="00F155A0" w:rsidP="00F155A0">
          <w:pPr>
            <w:pStyle w:val="304E25C9F51B4895BBA0A0379C6727B9"/>
          </w:pPr>
          <w:r w:rsidRPr="00DB1177">
            <w:rPr>
              <w:rStyle w:val="PlaceholderText"/>
            </w:rPr>
            <w:t>[Title]</w:t>
          </w:r>
        </w:p>
      </w:docPartBody>
    </w:docPart>
    <w:docPart>
      <w:docPartPr>
        <w:name w:val="28D00BEBB6C541FF9D1946C271642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A4F272-99B3-4453-9477-9F3F0142A3B5}"/>
      </w:docPartPr>
      <w:docPartBody>
        <w:p w:rsidR="00824401" w:rsidRDefault="00F155A0" w:rsidP="00F155A0">
          <w:pPr>
            <w:pStyle w:val="28D00BEBB6C541FF9D1946C271642A4D"/>
          </w:pPr>
          <w:r w:rsidRPr="00D677D3">
            <w:rPr>
              <w:rStyle w:val="PlaceholderText"/>
            </w:rPr>
            <w:t>[Subject]</w:t>
          </w:r>
        </w:p>
      </w:docPartBody>
    </w:docPart>
    <w:docPart>
      <w:docPartPr>
        <w:name w:val="AE97002B7ED04467A35A8BA80BC54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321A8-34FF-465A-9398-403E8E7CE21E}"/>
      </w:docPartPr>
      <w:docPartBody>
        <w:p w:rsidR="00375B52" w:rsidRDefault="00697FE2" w:rsidP="00697FE2">
          <w:pPr>
            <w:pStyle w:val="AE97002B7ED04467A35A8BA80BC54F48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76FE41E9FE9940D998ED1C831AE60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9A5B11-84F9-450B-B954-8268AA6DC686}"/>
      </w:docPartPr>
      <w:docPartBody>
        <w:p w:rsidR="00375B52" w:rsidRDefault="00697FE2" w:rsidP="00697FE2">
          <w:pPr>
            <w:pStyle w:val="76FE41E9FE9940D998ED1C831AE60DB1"/>
          </w:pPr>
          <w:r w:rsidRPr="00D16477"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C3E"/>
    <w:rsid w:val="00092836"/>
    <w:rsid w:val="000D306D"/>
    <w:rsid w:val="000F7649"/>
    <w:rsid w:val="001D7CAC"/>
    <w:rsid w:val="00200A92"/>
    <w:rsid w:val="002040C2"/>
    <w:rsid w:val="0026627D"/>
    <w:rsid w:val="002A1AB6"/>
    <w:rsid w:val="002C0099"/>
    <w:rsid w:val="002C0E3A"/>
    <w:rsid w:val="002C1879"/>
    <w:rsid w:val="002F3F5B"/>
    <w:rsid w:val="00341518"/>
    <w:rsid w:val="00375B52"/>
    <w:rsid w:val="003C4361"/>
    <w:rsid w:val="003C757E"/>
    <w:rsid w:val="003D2D04"/>
    <w:rsid w:val="003E381C"/>
    <w:rsid w:val="00406ACB"/>
    <w:rsid w:val="004201A8"/>
    <w:rsid w:val="005338B7"/>
    <w:rsid w:val="00554490"/>
    <w:rsid w:val="005558C5"/>
    <w:rsid w:val="005A35B1"/>
    <w:rsid w:val="005B68BB"/>
    <w:rsid w:val="005C3C3E"/>
    <w:rsid w:val="005D6578"/>
    <w:rsid w:val="00622BEE"/>
    <w:rsid w:val="00664621"/>
    <w:rsid w:val="00697FE2"/>
    <w:rsid w:val="00706B3E"/>
    <w:rsid w:val="00715AEC"/>
    <w:rsid w:val="00743316"/>
    <w:rsid w:val="007911EC"/>
    <w:rsid w:val="007C5C2C"/>
    <w:rsid w:val="007E1003"/>
    <w:rsid w:val="00824401"/>
    <w:rsid w:val="00963420"/>
    <w:rsid w:val="00A51F0D"/>
    <w:rsid w:val="00AB3F02"/>
    <w:rsid w:val="00AC6887"/>
    <w:rsid w:val="00B50903"/>
    <w:rsid w:val="00B65780"/>
    <w:rsid w:val="00B82FE8"/>
    <w:rsid w:val="00BA589A"/>
    <w:rsid w:val="00C047E6"/>
    <w:rsid w:val="00C670DF"/>
    <w:rsid w:val="00C85450"/>
    <w:rsid w:val="00CA7A85"/>
    <w:rsid w:val="00D12D85"/>
    <w:rsid w:val="00D441F4"/>
    <w:rsid w:val="00D52D5E"/>
    <w:rsid w:val="00ED098C"/>
    <w:rsid w:val="00F155A0"/>
    <w:rsid w:val="00F274DF"/>
    <w:rsid w:val="00F37A0D"/>
    <w:rsid w:val="00F67F9E"/>
    <w:rsid w:val="00FD2FB4"/>
    <w:rsid w:val="00FF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97FE2"/>
    <w:rPr>
      <w:color w:val="808080"/>
    </w:rPr>
  </w:style>
  <w:style w:type="paragraph" w:customStyle="1" w:styleId="ADA88848835F492C8085AC00B39D9A1C">
    <w:name w:val="ADA88848835F492C8085AC00B39D9A1C"/>
  </w:style>
  <w:style w:type="paragraph" w:customStyle="1" w:styleId="E89491D5C17146F8A5BAFD5144D979A9">
    <w:name w:val="E89491D5C17146F8A5BAFD5144D979A9"/>
  </w:style>
  <w:style w:type="paragraph" w:customStyle="1" w:styleId="11F32932A9194AF29BBE22B3A8530F1A">
    <w:name w:val="11F32932A9194AF29BBE22B3A8530F1A"/>
  </w:style>
  <w:style w:type="paragraph" w:customStyle="1" w:styleId="F97FBEECCB314A5793CE49FE13F80649">
    <w:name w:val="F97FBEECCB314A5793CE49FE13F80649"/>
  </w:style>
  <w:style w:type="paragraph" w:customStyle="1" w:styleId="D4CD658738DA4B17AD481BB277A88DB6">
    <w:name w:val="D4CD658738DA4B17AD481BB277A88DB6"/>
    <w:rsid w:val="00D52D5E"/>
  </w:style>
  <w:style w:type="paragraph" w:customStyle="1" w:styleId="83077D8A7C074F78AC179047E478B6DA">
    <w:name w:val="83077D8A7C074F78AC179047E478B6DA"/>
    <w:rsid w:val="00D52D5E"/>
  </w:style>
  <w:style w:type="paragraph" w:customStyle="1" w:styleId="771D23C7098141C9BDA027313D510792">
    <w:name w:val="771D23C7098141C9BDA027313D510792"/>
    <w:rsid w:val="00D52D5E"/>
  </w:style>
  <w:style w:type="paragraph" w:customStyle="1" w:styleId="A0DB133694D040C98078337FE5591CEB">
    <w:name w:val="A0DB133694D040C98078337FE5591CEB"/>
    <w:rsid w:val="00D52D5E"/>
  </w:style>
  <w:style w:type="paragraph" w:customStyle="1" w:styleId="795DC42E5DC3453EA84D28CDCBBF5830">
    <w:name w:val="795DC42E5DC3453EA84D28CDCBBF5830"/>
    <w:rsid w:val="00D52D5E"/>
  </w:style>
  <w:style w:type="paragraph" w:customStyle="1" w:styleId="99A849532D2049E08CB409F92608F232">
    <w:name w:val="99A849532D2049E08CB409F92608F232"/>
    <w:rsid w:val="00D52D5E"/>
  </w:style>
  <w:style w:type="paragraph" w:customStyle="1" w:styleId="067D50655DEA48F08D4ACF3D611A0979">
    <w:name w:val="067D50655DEA48F08D4ACF3D611A0979"/>
    <w:rsid w:val="002A1AB6"/>
  </w:style>
  <w:style w:type="paragraph" w:customStyle="1" w:styleId="800EA772F13B4A39BE4607CAFE32CE9B">
    <w:name w:val="800EA772F13B4A39BE4607CAFE32CE9B"/>
    <w:rsid w:val="002A1AB6"/>
  </w:style>
  <w:style w:type="paragraph" w:customStyle="1" w:styleId="DE54CC8EDFB04F25B7F99345165B1ABA">
    <w:name w:val="DE54CC8EDFB04F25B7F99345165B1ABA"/>
    <w:rsid w:val="00BA589A"/>
  </w:style>
  <w:style w:type="paragraph" w:customStyle="1" w:styleId="DD0A647945CA404598753FFC52551CEA">
    <w:name w:val="DD0A647945CA404598753FFC52551CEA"/>
    <w:rsid w:val="00BA589A"/>
  </w:style>
  <w:style w:type="paragraph" w:customStyle="1" w:styleId="304E25C9F51B4895BBA0A0379C6727B9">
    <w:name w:val="304E25C9F51B4895BBA0A0379C6727B9"/>
    <w:rsid w:val="00F155A0"/>
  </w:style>
  <w:style w:type="paragraph" w:customStyle="1" w:styleId="28D00BEBB6C541FF9D1946C271642A4D">
    <w:name w:val="28D00BEBB6C541FF9D1946C271642A4D"/>
    <w:rsid w:val="00F155A0"/>
  </w:style>
  <w:style w:type="paragraph" w:customStyle="1" w:styleId="AE97002B7ED04467A35A8BA80BC54F48">
    <w:name w:val="AE97002B7ED04467A35A8BA80BC54F48"/>
    <w:rsid w:val="00697FE2"/>
  </w:style>
  <w:style w:type="paragraph" w:customStyle="1" w:styleId="76FE41E9FE9940D998ED1C831AE60DB1">
    <w:name w:val="76FE41E9FE9940D998ED1C831AE60DB1"/>
    <w:rsid w:val="00697F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e05cb9e-65b1-4f79-8f71-baacca9cb4aa" xsi:nil="true"/>
    <Rev xmlns="be05cb9e-65b1-4f79-8f71-baacca9cb4aa">002</Rev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39A1BCB4B1604FA65BB080D5E0016E" ma:contentTypeVersion="7" ma:contentTypeDescription="Create a new document." ma:contentTypeScope="" ma:versionID="aa25f318c23bf499517d61354342896b">
  <xsd:schema xmlns:xsd="http://www.w3.org/2001/XMLSchema" xmlns:xs="http://www.w3.org/2001/XMLSchema" xmlns:p="http://schemas.microsoft.com/office/2006/metadata/properties" xmlns:ns2="eb9daa93-b0af-4bcf-bea5-364aefc6ac9d" xmlns:ns3="be05cb9e-65b1-4f79-8f71-baacca9cb4aa" targetNamespace="http://schemas.microsoft.com/office/2006/metadata/properties" ma:root="true" ma:fieldsID="58b3042b612b12aa7a89acda29e8ef99" ns2:_="" ns3:_="">
    <xsd:import namespace="eb9daa93-b0af-4bcf-bea5-364aefc6ac9d"/>
    <xsd:import namespace="be05cb9e-65b1-4f79-8f71-baacca9cb4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Rev" minOccurs="0"/>
                <xsd:element ref="ns3:Status" minOccurs="0"/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5cb9e-65b1-4f79-8f71-baacca9cb4aa" elementFormDefault="qualified">
    <xsd:import namespace="http://schemas.microsoft.com/office/2006/documentManagement/types"/>
    <xsd:import namespace="http://schemas.microsoft.com/office/infopath/2007/PartnerControls"/>
    <xsd:element name="Rev" ma:index="10" nillable="true" ma:displayName="Rev" ma:internalName="Rev">
      <xsd:simpleType>
        <xsd:restriction base="dms:Text">
          <xsd:maxLength value="255"/>
        </xsd:restriction>
      </xsd:simpleType>
    </xsd:element>
    <xsd:element name="Status" ma:index="11" nillable="true" ma:displayName="Status" ma:internalName="Status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be05cb9e-65b1-4f79-8f71-baacca9cb4aa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AB868D-FF0C-4028-9FFF-B5DAA3F194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9daa93-b0af-4bcf-bea5-364aefc6ac9d"/>
    <ds:schemaRef ds:uri="be05cb9e-65b1-4f79-8f71-baacca9cb4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97E461D-63A8-44C8-AD20-8C0AEDD5B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NPM-ID0-TP-000001_000.dotx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Expenditure Efficiency &amp; Projects Authority Document Template</vt:lpstr>
    </vt:vector>
  </TitlesOfParts>
  <Company>Bechtel/EDS</Company>
  <LinksUpToDate>false</LinksUpToDate>
  <CharactersWithSpaces>485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Expenditure &amp; Projects Efficiency Authority Document Template</dc:title>
  <dc:subject>EPM-KSH-TP-000008</dc:subject>
  <dc:creator>Joel Reyes</dc:creator>
  <cp:keywords>ᅟ</cp:keywords>
  <cp:lastModifiedBy>الاء الزهراني Alaa Alzahrani</cp:lastModifiedBy>
  <cp:revision>5</cp:revision>
  <cp:lastPrinted>2017-03-07T13:13:00Z</cp:lastPrinted>
  <dcterms:created xsi:type="dcterms:W3CDTF">2021-07-05T06:07:00Z</dcterms:created>
  <dcterms:modified xsi:type="dcterms:W3CDTF">2022-04-07T10:42:00Z</dcterms:modified>
  <cp:category>3 I - Internal</cp:category>
  <cp:contentStatus>00A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5fe41cca-7822-4291-a89e-58204ecf7c76</vt:lpwstr>
  </property>
  <property fmtid="{D5CDD505-2E9C-101B-9397-08002B2CF9AE}" pid="3" name="ContentTypeId">
    <vt:lpwstr>0x010100AE39A1BCB4B1604FA65BB080D5E0016E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